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9A25" w14:textId="77777777" w:rsidR="0041586C" w:rsidRPr="004A043D" w:rsidRDefault="0041586C" w:rsidP="0041586C">
      <w:pPr>
        <w:pStyle w:val="Heading1"/>
      </w:pPr>
      <w:r w:rsidRPr="004A043D">
        <w:t>SYLB 101: Syllabus Template (Heading 1 style)</w:t>
      </w:r>
    </w:p>
    <w:p w14:paraId="270B4466" w14:textId="77777777" w:rsidR="0041586C" w:rsidRPr="004A043D" w:rsidRDefault="0041586C" w:rsidP="0041586C">
      <w:r w:rsidRPr="004A043D">
        <w:t>This syllabus template</w:t>
      </w:r>
      <w:r>
        <w:t xml:space="preserve"> contains the minimum syllabus elements required at West Virginia University. It has also</w:t>
      </w:r>
      <w:r w:rsidRPr="004A043D">
        <w:t xml:space="preserve"> been created with several accessibility and readability features, including headings, logical document structure, and appropriate color contrast. Accessibility can change as you add content and make changes, so use the </w:t>
      </w:r>
      <w:r w:rsidRPr="004A043D">
        <w:rPr>
          <w:b/>
          <w:bCs/>
        </w:rPr>
        <w:t>Check Accessibility</w:t>
      </w:r>
      <w:r w:rsidRPr="004A043D">
        <w:t xml:space="preserve"> option on the </w:t>
      </w:r>
      <w:r w:rsidRPr="004A043D">
        <w:rPr>
          <w:b/>
          <w:bCs/>
        </w:rPr>
        <w:t>Review</w:t>
      </w:r>
      <w:r w:rsidRPr="004A043D">
        <w:t xml:space="preserve"> tab to identify and fix any errors before you share this document with your students.</w:t>
      </w:r>
    </w:p>
    <w:p w14:paraId="764BD76A" w14:textId="77777777" w:rsidR="0041586C" w:rsidRPr="004A043D" w:rsidRDefault="0041586C" w:rsidP="0041586C">
      <w:pPr>
        <w:pStyle w:val="Heading2"/>
      </w:pPr>
      <w:r w:rsidRPr="004A043D">
        <w:t>Instructor Information (Heading 2 style)</w:t>
      </w:r>
    </w:p>
    <w:p w14:paraId="5693FFF5" w14:textId="77777777" w:rsidR="0041586C" w:rsidRPr="004A043D" w:rsidRDefault="0041586C" w:rsidP="0041586C">
      <w:r w:rsidRPr="004A043D">
        <w:t>Name:</w:t>
      </w:r>
      <w:r>
        <w:t xml:space="preserve"> Enter instructor name</w:t>
      </w:r>
    </w:p>
    <w:p w14:paraId="06CF3CFD" w14:textId="77777777" w:rsidR="0041586C" w:rsidRPr="004A043D" w:rsidRDefault="0041586C" w:rsidP="0041586C">
      <w:r w:rsidRPr="004A043D">
        <w:t>Email:</w:t>
      </w:r>
      <w:r>
        <w:t xml:space="preserve"> Enter instructor WVU email</w:t>
      </w:r>
    </w:p>
    <w:p w14:paraId="5763675D" w14:textId="77777777" w:rsidR="0041586C" w:rsidRPr="004A043D" w:rsidRDefault="0041586C" w:rsidP="0041586C">
      <w:r w:rsidRPr="004A043D">
        <w:t>Office Hours:</w:t>
      </w:r>
      <w:r>
        <w:t xml:space="preserve"> Provide office hours</w:t>
      </w:r>
    </w:p>
    <w:p w14:paraId="1B813022" w14:textId="77777777" w:rsidR="0041586C" w:rsidRDefault="0041586C" w:rsidP="0041586C">
      <w:r w:rsidRPr="004A043D">
        <w:t>If you add a photo or a map to your office, you can right-click</w:t>
      </w:r>
      <w:r>
        <w:t xml:space="preserve"> (or control-click on MacOS)</w:t>
      </w:r>
      <w:r w:rsidRPr="004A043D">
        <w:t xml:space="preserve"> on the image to view and edit descriptive alternative text</w:t>
      </w:r>
      <w:r>
        <w:t xml:space="preserve"> (alt text)</w:t>
      </w:r>
      <w:r w:rsidRPr="004A043D">
        <w:t>.</w:t>
      </w:r>
      <w:r>
        <w:t xml:space="preserve"> You can alternatively select the image and navigate to the </w:t>
      </w:r>
      <w:r w:rsidRPr="0048284B">
        <w:rPr>
          <w:b/>
          <w:bCs/>
        </w:rPr>
        <w:t>Format</w:t>
      </w:r>
      <w:r>
        <w:t xml:space="preserve"> tab to edit alt text.</w:t>
      </w:r>
    </w:p>
    <w:p w14:paraId="4620378E" w14:textId="77777777" w:rsidR="0041586C" w:rsidRDefault="0041586C" w:rsidP="0041586C">
      <w:r>
        <w:rPr>
          <w:noProof/>
        </w:rPr>
        <w:drawing>
          <wp:inline distT="0" distB="0" distL="0" distR="0" wp14:anchorId="7912987C" wp14:editId="5970BABE">
            <wp:extent cx="2879347" cy="2188086"/>
            <wp:effectExtent l="0" t="0" r="0" b="3175"/>
            <wp:docPr id="1444233696" name="Picture 3" descr="Highlighting the &quot;View Alt Text...&quot; option of the right-click menu 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233696" name="Picture 3" descr="Highlighting the &quot;View Alt Text...&quot; option of the right-click menu on images."/>
                    <pic:cNvPicPr/>
                  </pic:nvPicPr>
                  <pic:blipFill>
                    <a:blip r:embed="rId10">
                      <a:extLst>
                        <a:ext uri="{28A0092B-C50C-407E-A947-70E740481C1C}">
                          <a14:useLocalDpi xmlns:a14="http://schemas.microsoft.com/office/drawing/2010/main" val="0"/>
                        </a:ext>
                      </a:extLst>
                    </a:blip>
                    <a:stretch>
                      <a:fillRect/>
                    </a:stretch>
                  </pic:blipFill>
                  <pic:spPr>
                    <a:xfrm>
                      <a:off x="0" y="0"/>
                      <a:ext cx="2879347" cy="2188086"/>
                    </a:xfrm>
                    <a:prstGeom prst="rect">
                      <a:avLst/>
                    </a:prstGeom>
                  </pic:spPr>
                </pic:pic>
              </a:graphicData>
            </a:graphic>
          </wp:inline>
        </w:drawing>
      </w:r>
    </w:p>
    <w:p w14:paraId="5D002D0F" w14:textId="77777777" w:rsidR="0041586C" w:rsidRPr="004A043D" w:rsidRDefault="0041586C" w:rsidP="0041586C">
      <w:r>
        <w:t>Alt text should be informative and does not need to include words like photo or image, as assistive technology will indicate it’s an image. If the image is a photo of the instructor, simply noting the instructor’s name is sufficient alt text unless there is something more about the image it is important to share.</w:t>
      </w:r>
    </w:p>
    <w:p w14:paraId="6ACD768F" w14:textId="77777777" w:rsidR="0041586C" w:rsidRPr="004A043D" w:rsidRDefault="0041586C" w:rsidP="0041586C">
      <w:pPr>
        <w:pStyle w:val="Heading3"/>
      </w:pPr>
      <w:r w:rsidRPr="004A043D">
        <w:t>Learn About Document Structure (Heading 3 style)</w:t>
      </w:r>
    </w:p>
    <w:p w14:paraId="674A2B2E" w14:textId="77777777" w:rsidR="0041586C" w:rsidRPr="004A043D" w:rsidRDefault="0041586C" w:rsidP="0041586C">
      <w:r w:rsidRPr="004A043D">
        <w:t>The terms “Heading 1, Heading 2, Heading 3” are calling your attention to specific tags that can be used to properly structure a document. Document structure helps users skip to sections of the document that they need; proper tagging of that structure as you create your document allows users of assistive technology to do the same thing. Heading 1 is for the document’s title and should only be used once. Heading 2 is for the main sections, Heading 3 for sections within a Heading 2 section, and so on.</w:t>
      </w:r>
      <w:r>
        <w:t xml:space="preserve"> </w:t>
      </w:r>
    </w:p>
    <w:p w14:paraId="23677ED2" w14:textId="77777777" w:rsidR="0041586C" w:rsidRPr="004A043D" w:rsidRDefault="0041586C" w:rsidP="0041586C">
      <w:pPr>
        <w:pStyle w:val="Heading4"/>
      </w:pPr>
      <w:r w:rsidRPr="004A043D">
        <w:t>Heading 4</w:t>
      </w:r>
    </w:p>
    <w:p w14:paraId="54790279" w14:textId="77777777" w:rsidR="0041586C" w:rsidRPr="004A043D" w:rsidRDefault="0041586C" w:rsidP="0041586C">
      <w:pPr>
        <w:pStyle w:val="Heading5"/>
      </w:pPr>
      <w:r w:rsidRPr="004A043D">
        <w:t>Heading 5</w:t>
      </w:r>
    </w:p>
    <w:p w14:paraId="4160C109" w14:textId="77777777" w:rsidR="0041586C" w:rsidRPr="004A043D" w:rsidRDefault="0041586C" w:rsidP="0041586C">
      <w:pPr>
        <w:pStyle w:val="Heading6"/>
      </w:pPr>
      <w:r w:rsidRPr="004A043D">
        <w:t>Heading 6</w:t>
      </w:r>
    </w:p>
    <w:p w14:paraId="37DA5162" w14:textId="77777777" w:rsidR="0041586C" w:rsidRPr="004A043D" w:rsidRDefault="0041586C" w:rsidP="0041586C">
      <w:r w:rsidRPr="004A043D">
        <w:t>Nesting beyond Heading 6 isn’t recommended, as some assistive devices won’t recognize further headings.</w:t>
      </w:r>
      <w:r>
        <w:t xml:space="preserve"> </w:t>
      </w:r>
      <w:r w:rsidRPr="00FF0A89">
        <w:t>Information in the</w:t>
      </w:r>
      <w:r>
        <w:t xml:space="preserve"> actual</w:t>
      </w:r>
      <w:r w:rsidRPr="00FF0A89">
        <w:t xml:space="preserve"> document h</w:t>
      </w:r>
      <w:r>
        <w:t xml:space="preserve">eader is also unlikely to be </w:t>
      </w:r>
      <w:r>
        <w:lastRenderedPageBreak/>
        <w:t>recognized.</w:t>
      </w:r>
      <w:r w:rsidRPr="004A043D">
        <w:t xml:space="preserve"> Please remove </w:t>
      </w:r>
      <w:r>
        <w:t>the prior</w:t>
      </w:r>
      <w:r w:rsidRPr="004A043D">
        <w:t xml:space="preserve"> references to the heading level before sharing this document with students.</w:t>
      </w:r>
    </w:p>
    <w:p w14:paraId="4D70F1A5" w14:textId="77777777" w:rsidR="0041586C" w:rsidRDefault="0041586C" w:rsidP="0041586C">
      <w:pPr>
        <w:pStyle w:val="WVUStarCity"/>
      </w:pPr>
      <w:r w:rsidRPr="004A043D">
        <w:t xml:space="preserve">Note: Styles for the headings above and other options like this </w:t>
      </w:r>
      <w:r w:rsidRPr="004A043D">
        <w:rPr>
          <w:b/>
          <w:bCs/>
        </w:rPr>
        <w:t>Star City</w:t>
      </w:r>
      <w:r w:rsidRPr="004A043D">
        <w:t xml:space="preserve"> blue box can be accessed in the </w:t>
      </w:r>
      <w:r w:rsidRPr="004A043D">
        <w:rPr>
          <w:b/>
          <w:bCs/>
        </w:rPr>
        <w:t>Styles</w:t>
      </w:r>
      <w:r w:rsidRPr="004A043D">
        <w:t xml:space="preserve"> pane on the </w:t>
      </w:r>
      <w:r w:rsidRPr="004A043D">
        <w:rPr>
          <w:b/>
          <w:bCs/>
        </w:rPr>
        <w:t>Home</w:t>
      </w:r>
      <w:r w:rsidRPr="004A043D">
        <w:t xml:space="preserve"> tab. The styles will still be available even after you delete this explanatory text. This is not a “text box” because screen readers often skip them. It is instead a styled paragraph. Using the word “Note” at the beginning alerts users who don’t see the formatting that this paragraph deserves extra attention.</w:t>
      </w:r>
    </w:p>
    <w:p w14:paraId="00F32701" w14:textId="77777777" w:rsidR="0041586C" w:rsidRPr="006775E8" w:rsidRDefault="0041586C" w:rsidP="0041586C">
      <w:pPr>
        <w:pStyle w:val="Heading2"/>
      </w:pPr>
      <w:r w:rsidRPr="006775E8">
        <w:t>Course Information</w:t>
      </w:r>
    </w:p>
    <w:p w14:paraId="0B2BFF99" w14:textId="77777777" w:rsidR="0041586C" w:rsidRPr="004A043D" w:rsidRDefault="0041586C" w:rsidP="0041586C">
      <w:r w:rsidRPr="004A043D">
        <w:t>Number of Credit Hours:</w:t>
      </w:r>
      <w:r>
        <w:t xml:space="preserve"> Enter credit hours</w:t>
      </w:r>
    </w:p>
    <w:p w14:paraId="31F946D5" w14:textId="77777777" w:rsidR="0041586C" w:rsidRPr="004A043D" w:rsidRDefault="0041586C" w:rsidP="0041586C">
      <w:r w:rsidRPr="004A043D">
        <w:t>Meeting Times:</w:t>
      </w:r>
      <w:r>
        <w:t xml:space="preserve"> Enter meeting times</w:t>
      </w:r>
    </w:p>
    <w:p w14:paraId="431F2BD6" w14:textId="77777777" w:rsidR="0041586C" w:rsidRPr="004A043D" w:rsidRDefault="0041586C" w:rsidP="0041586C">
      <w:r>
        <w:t xml:space="preserve">Indicate </w:t>
      </w:r>
      <w:r w:rsidRPr="004A043D">
        <w:t>Prerequisites, Repeatability, Cross-list information (if applicable)</w:t>
      </w:r>
    </w:p>
    <w:p w14:paraId="1DE199C2" w14:textId="77777777" w:rsidR="0041586C" w:rsidRPr="004A043D" w:rsidRDefault="0041586C" w:rsidP="0041586C">
      <w:pPr>
        <w:pStyle w:val="WVUCanaryandCoal"/>
      </w:pPr>
      <w:r w:rsidRPr="004A043D">
        <w:t xml:space="preserve">Important! Students can access a copy of the syllabus, the grade book, and more information in the course shell, available through the </w:t>
      </w:r>
      <w:hyperlink r:id="rId11" w:history="1">
        <w:proofErr w:type="spellStart"/>
        <w:r w:rsidRPr="004A043D">
          <w:rPr>
            <w:rStyle w:val="Hyperlink"/>
          </w:rPr>
          <w:t>eCampus</w:t>
        </w:r>
        <w:proofErr w:type="spellEnd"/>
        <w:r w:rsidRPr="004A043D">
          <w:rPr>
            <w:rStyle w:val="Hyperlink"/>
          </w:rPr>
          <w:t xml:space="preserve"> (Blackboard) Login</w:t>
        </w:r>
      </w:hyperlink>
      <w:r w:rsidRPr="004A043D">
        <w:t>.</w:t>
      </w:r>
    </w:p>
    <w:p w14:paraId="72D45DA6" w14:textId="77777777" w:rsidR="0041586C" w:rsidRPr="004A043D" w:rsidRDefault="0041586C" w:rsidP="0041586C">
      <w:pPr>
        <w:pStyle w:val="Heading3"/>
      </w:pPr>
      <w:r w:rsidRPr="004A043D">
        <w:t>Course Description or Overview</w:t>
      </w:r>
    </w:p>
    <w:p w14:paraId="58198FA8" w14:textId="77777777" w:rsidR="0041586C" w:rsidRPr="004A043D" w:rsidRDefault="0041586C" w:rsidP="0041586C">
      <w:r w:rsidRPr="004A043D">
        <w:t>Provide the course description or course overview for students.</w:t>
      </w:r>
    </w:p>
    <w:p w14:paraId="67A8FE84" w14:textId="77777777" w:rsidR="0041586C" w:rsidRPr="004A043D" w:rsidRDefault="0041586C" w:rsidP="0041586C">
      <w:pPr>
        <w:pStyle w:val="Heading3"/>
      </w:pPr>
      <w:r w:rsidRPr="004A043D">
        <w:t>Learning Outcomes</w:t>
      </w:r>
    </w:p>
    <w:p w14:paraId="5938E9AA" w14:textId="77777777" w:rsidR="0041586C" w:rsidRPr="004A043D" w:rsidRDefault="0041586C" w:rsidP="0041586C">
      <w:r w:rsidRPr="004A043D">
        <w:t>For existing courses, ask your supervisor for the Learning Outcomes for the course, as they should already be recorded in the Course Inventory Management system.</w:t>
      </w:r>
    </w:p>
    <w:p w14:paraId="7769052F" w14:textId="77777777" w:rsidR="0041586C" w:rsidRPr="004A043D" w:rsidRDefault="0041586C" w:rsidP="0041586C">
      <w:r w:rsidRPr="004A043D">
        <w:t>For new courses, see your college’s curriculum committee for guidance.</w:t>
      </w:r>
    </w:p>
    <w:p w14:paraId="12F8C188" w14:textId="77777777" w:rsidR="0041586C" w:rsidRPr="004A043D" w:rsidRDefault="0041586C" w:rsidP="0041586C">
      <w:r w:rsidRPr="004A043D">
        <w:t>By the end of this course, learners will be able to:</w:t>
      </w:r>
    </w:p>
    <w:p w14:paraId="6C252FA2" w14:textId="77777777" w:rsidR="0041586C" w:rsidRPr="004A043D" w:rsidRDefault="0041586C" w:rsidP="0041586C">
      <w:pPr>
        <w:pStyle w:val="ListParagraph"/>
        <w:numPr>
          <w:ilvl w:val="0"/>
          <w:numId w:val="2"/>
        </w:numPr>
      </w:pPr>
      <w:r w:rsidRPr="004A043D">
        <w:t>Create a syllabus meeting the minimum University requirements for syllabi.</w:t>
      </w:r>
    </w:p>
    <w:p w14:paraId="69A140A7" w14:textId="77777777" w:rsidR="0041586C" w:rsidRPr="004A043D" w:rsidRDefault="0041586C" w:rsidP="0041586C">
      <w:pPr>
        <w:pStyle w:val="ListParagraph"/>
        <w:numPr>
          <w:ilvl w:val="0"/>
          <w:numId w:val="2"/>
        </w:numPr>
      </w:pPr>
      <w:r w:rsidRPr="004A043D">
        <w:t>Use Styles in Word to tag and format Headings to create accessible document structure.</w:t>
      </w:r>
    </w:p>
    <w:p w14:paraId="6A3A2899" w14:textId="77777777" w:rsidR="0041586C" w:rsidRPr="004A043D" w:rsidRDefault="0041586C" w:rsidP="0041586C">
      <w:pPr>
        <w:pStyle w:val="ListParagraph"/>
        <w:numPr>
          <w:ilvl w:val="0"/>
          <w:numId w:val="2"/>
        </w:numPr>
      </w:pPr>
      <w:r w:rsidRPr="004A043D">
        <w:t>Add meaningful alternative text to images.</w:t>
      </w:r>
    </w:p>
    <w:p w14:paraId="54345EEE" w14:textId="77777777" w:rsidR="0041586C" w:rsidRPr="004A043D" w:rsidRDefault="0041586C" w:rsidP="0041586C">
      <w:pPr>
        <w:pStyle w:val="ListParagraph"/>
        <w:numPr>
          <w:ilvl w:val="0"/>
          <w:numId w:val="2"/>
        </w:numPr>
      </w:pPr>
      <w:r w:rsidRPr="004A043D">
        <w:t>Create accessible tables by using table header options and not merging cells.</w:t>
      </w:r>
    </w:p>
    <w:p w14:paraId="782AB922" w14:textId="77777777" w:rsidR="0041586C" w:rsidRDefault="0041586C" w:rsidP="0041586C">
      <w:pPr>
        <w:pStyle w:val="ListParagraph"/>
        <w:numPr>
          <w:ilvl w:val="0"/>
          <w:numId w:val="2"/>
        </w:numPr>
      </w:pPr>
      <w:r w:rsidRPr="004A043D">
        <w:t>Create descriptive text for links.</w:t>
      </w:r>
    </w:p>
    <w:p w14:paraId="1A0D440A" w14:textId="77777777" w:rsidR="0041586C" w:rsidRPr="004A043D" w:rsidRDefault="0041586C" w:rsidP="0041586C">
      <w:r>
        <w:lastRenderedPageBreak/>
        <w:t xml:space="preserve">Make sure lists are created using one of the built-in list-types located on the </w:t>
      </w:r>
      <w:r w:rsidRPr="00DE4A7F">
        <w:rPr>
          <w:b/>
          <w:bCs/>
        </w:rPr>
        <w:t>Paragraph</w:t>
      </w:r>
      <w:r>
        <w:t xml:space="preserve"> section of the </w:t>
      </w:r>
      <w:r w:rsidRPr="0048284B">
        <w:rPr>
          <w:b/>
          <w:bCs/>
        </w:rPr>
        <w:t>Home</w:t>
      </w:r>
      <w:r>
        <w:t xml:space="preserve"> tab so they are recognized by screen-readers.</w:t>
      </w:r>
    </w:p>
    <w:p w14:paraId="09F802B0" w14:textId="77777777" w:rsidR="0041586C" w:rsidRPr="004A043D" w:rsidRDefault="0041586C" w:rsidP="0041586C">
      <w:pPr>
        <w:pStyle w:val="Heading3"/>
      </w:pPr>
      <w:r w:rsidRPr="004A043D">
        <w:t>Course Materials</w:t>
      </w:r>
    </w:p>
    <w:p w14:paraId="0A8BBF41" w14:textId="77777777" w:rsidR="0041586C" w:rsidRDefault="0041586C" w:rsidP="0041586C">
      <w:r w:rsidRPr="004A043D">
        <w:t xml:space="preserve">Note the required and optional course materials for your course. Check any digital content (electronic textbooks, handouts, required websites external to </w:t>
      </w:r>
      <w:proofErr w:type="spellStart"/>
      <w:r w:rsidRPr="004A043D">
        <w:t>eCampus</w:t>
      </w:r>
      <w:proofErr w:type="spellEnd"/>
      <w:r w:rsidRPr="004A043D">
        <w:t>) for accessibility.</w:t>
      </w:r>
    </w:p>
    <w:p w14:paraId="2E34E5A0" w14:textId="77777777" w:rsidR="0041586C" w:rsidRPr="004A043D" w:rsidRDefault="0041586C" w:rsidP="0041586C">
      <w:pPr>
        <w:pStyle w:val="Heading3"/>
      </w:pPr>
      <w:r>
        <w:t>Instructor Use of AI (required only if instructor has/will use AI)</w:t>
      </w:r>
    </w:p>
    <w:p w14:paraId="3E59E9C4" w14:textId="77777777" w:rsidR="0041586C" w:rsidRPr="004A043D" w:rsidRDefault="0041586C" w:rsidP="0041586C">
      <w:r>
        <w:t>Inform the audience if you have used AI in the development of your course or any course materials, or plan to use AI to deliver any aspect of this course</w:t>
      </w:r>
      <w:r w:rsidRPr="004A043D">
        <w:t>.</w:t>
      </w:r>
      <w:r>
        <w:t xml:space="preserve"> </w:t>
      </w:r>
      <w:hyperlink r:id="rId12" w:history="1">
        <w:r w:rsidRPr="00C528B1">
          <w:rPr>
            <w:rStyle w:val="Hyperlink"/>
          </w:rPr>
          <w:t>Sample statements</w:t>
        </w:r>
      </w:hyperlink>
      <w:r>
        <w:t xml:space="preserve"> include:</w:t>
      </w:r>
    </w:p>
    <w:p w14:paraId="1A69D85A" w14:textId="77777777" w:rsidR="0041586C" w:rsidRDefault="0041586C" w:rsidP="0041586C">
      <w:pPr>
        <w:pStyle w:val="ListParagraph"/>
        <w:numPr>
          <w:ilvl w:val="0"/>
          <w:numId w:val="2"/>
        </w:numPr>
      </w:pPr>
      <w:r w:rsidRPr="00235008">
        <w:t>Some course materials have been developed with the assistance of AI tools. All such content has been reviewed and edited by the instructor for accuracy.</w:t>
      </w:r>
    </w:p>
    <w:p w14:paraId="699DA77F" w14:textId="77777777" w:rsidR="0041586C" w:rsidRDefault="0041586C" w:rsidP="0041586C">
      <w:pPr>
        <w:pStyle w:val="ListParagraph"/>
        <w:numPr>
          <w:ilvl w:val="0"/>
          <w:numId w:val="2"/>
        </w:numPr>
      </w:pPr>
      <w:r w:rsidRPr="00235008">
        <w:t>ChatGPT (OpenAI) and Claude (Anthropic) were used to brainstorm, revise, and refine the language in this syllabus. All final content was reviewed and edited before publishing for intended message, tone, and institutional context.</w:t>
      </w:r>
    </w:p>
    <w:p w14:paraId="602F92D2" w14:textId="77777777" w:rsidR="0041586C" w:rsidRPr="004A043D" w:rsidRDefault="0041586C" w:rsidP="0041586C">
      <w:pPr>
        <w:pStyle w:val="Heading2"/>
      </w:pPr>
      <w:r w:rsidRPr="004A043D">
        <w:t>Assessments</w:t>
      </w:r>
    </w:p>
    <w:p w14:paraId="1C205A68" w14:textId="77777777" w:rsidR="0041586C" w:rsidRPr="004A043D" w:rsidRDefault="0041586C" w:rsidP="0041586C">
      <w:r w:rsidRPr="004A043D">
        <w:t xml:space="preserve">Provide a list of major assignments and where students will be able to find the grading criteria for them (whether that is provided in the syllabus, is provided in </w:t>
      </w:r>
      <w:proofErr w:type="spellStart"/>
      <w:r w:rsidRPr="004A043D">
        <w:t>eCampus</w:t>
      </w:r>
      <w:proofErr w:type="spellEnd"/>
      <w:r w:rsidRPr="004A043D">
        <w:t>, or will be provided later).</w:t>
      </w:r>
    </w:p>
    <w:p w14:paraId="203912A3" w14:textId="77777777" w:rsidR="0041586C" w:rsidRPr="004A043D" w:rsidRDefault="0041586C" w:rsidP="0041586C">
      <w:pPr>
        <w:pStyle w:val="Heading2"/>
      </w:pPr>
      <w:r w:rsidRPr="004A043D">
        <w:t>Grades</w:t>
      </w:r>
    </w:p>
    <w:p w14:paraId="488CBC4C" w14:textId="77777777" w:rsidR="0041586C" w:rsidRPr="004A043D" w:rsidRDefault="0041586C" w:rsidP="0041586C">
      <w:r w:rsidRPr="004A043D">
        <w:t>This should provide information for the student on how the student’s grade will be calculated. This is most often done through lists or tables.</w:t>
      </w:r>
    </w:p>
    <w:p w14:paraId="5A209B94" w14:textId="5D354130" w:rsidR="0041586C" w:rsidRDefault="0041586C" w:rsidP="0041586C">
      <w:r w:rsidRPr="004A043D">
        <w:t xml:space="preserve">If grade information is shared in a table, make sure the table has the table header row and first column, as appropriate, indicated for accessibility. Table styles can be changed in the </w:t>
      </w:r>
      <w:r w:rsidRPr="004A043D">
        <w:rPr>
          <w:b/>
          <w:bCs/>
        </w:rPr>
        <w:t>Table Styles</w:t>
      </w:r>
      <w:r w:rsidRPr="004A043D">
        <w:t xml:space="preserve"> section of the </w:t>
      </w:r>
      <w:r w:rsidRPr="004A043D">
        <w:rPr>
          <w:b/>
          <w:bCs/>
        </w:rPr>
        <w:t>Table Design</w:t>
      </w:r>
      <w:r w:rsidRPr="004A043D">
        <w:t xml:space="preserve"> tab which appears when you </w:t>
      </w:r>
      <w:r>
        <w:t>move the cursor</w:t>
      </w:r>
      <w:r w:rsidRPr="004A043D">
        <w:t xml:space="preserve"> in</w:t>
      </w:r>
      <w:r>
        <w:t>to</w:t>
      </w:r>
      <w:r w:rsidRPr="004A043D">
        <w:t xml:space="preserve"> or on</w:t>
      </w:r>
      <w:r>
        <w:t>to</w:t>
      </w:r>
      <w:r w:rsidRPr="004A043D">
        <w:t xml:space="preserve"> a table.</w:t>
      </w:r>
    </w:p>
    <w:p w14:paraId="5F12BADB" w14:textId="77777777" w:rsidR="0041586C" w:rsidRDefault="0041586C">
      <w:r>
        <w:br w:type="page"/>
      </w:r>
    </w:p>
    <w:p w14:paraId="6B98BA70" w14:textId="77777777" w:rsidR="0041586C" w:rsidRPr="004A043D" w:rsidRDefault="0041586C" w:rsidP="0041586C"/>
    <w:p w14:paraId="2FFD7327" w14:textId="77777777" w:rsidR="0041586C" w:rsidRPr="004A043D" w:rsidRDefault="0041586C" w:rsidP="0041586C">
      <w:pPr>
        <w:pStyle w:val="Heading3"/>
      </w:pPr>
      <w:r w:rsidRPr="004A043D">
        <w:t>Sample Table for Grade Scale</w:t>
      </w:r>
    </w:p>
    <w:tbl>
      <w:tblPr>
        <w:tblStyle w:val="WVUGold"/>
        <w:tblW w:w="0" w:type="auto"/>
        <w:tblLook w:val="06A0" w:firstRow="1" w:lastRow="0" w:firstColumn="1" w:lastColumn="0" w:noHBand="1" w:noVBand="1"/>
      </w:tblPr>
      <w:tblGrid>
        <w:gridCol w:w="1044"/>
        <w:gridCol w:w="2031"/>
      </w:tblGrid>
      <w:tr w:rsidR="0041586C" w:rsidRPr="004A043D" w14:paraId="401D61E2" w14:textId="77777777" w:rsidTr="00D858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44" w:type="dxa"/>
          </w:tcPr>
          <w:p w14:paraId="293778B6" w14:textId="77777777" w:rsidR="0041586C" w:rsidRPr="004A043D" w:rsidRDefault="0041586C" w:rsidP="00D8581F">
            <w:pPr>
              <w:rPr>
                <w:b w:val="0"/>
                <w:bCs/>
                <w:color w:val="EAAA00"/>
              </w:rPr>
            </w:pPr>
            <w:r w:rsidRPr="004A043D">
              <w:rPr>
                <w:bCs/>
              </w:rPr>
              <w:t>Grade</w:t>
            </w:r>
          </w:p>
        </w:tc>
        <w:tc>
          <w:tcPr>
            <w:tcW w:w="2031" w:type="dxa"/>
          </w:tcPr>
          <w:p w14:paraId="501E93EA" w14:textId="77777777" w:rsidR="0041586C" w:rsidRPr="004A043D" w:rsidRDefault="0041586C" w:rsidP="00D8581F">
            <w:pPr>
              <w:cnfStyle w:val="100000000000" w:firstRow="1" w:lastRow="0" w:firstColumn="0" w:lastColumn="0" w:oddVBand="0" w:evenVBand="0" w:oddHBand="0" w:evenHBand="0" w:firstRowFirstColumn="0" w:firstRowLastColumn="0" w:lastRowFirstColumn="0" w:lastRowLastColumn="0"/>
              <w:rPr>
                <w:b w:val="0"/>
                <w:bCs/>
              </w:rPr>
            </w:pPr>
            <w:r w:rsidRPr="004A043D">
              <w:rPr>
                <w:bCs/>
              </w:rPr>
              <w:t>Percent Range</w:t>
            </w:r>
          </w:p>
        </w:tc>
      </w:tr>
      <w:tr w:rsidR="0041586C" w:rsidRPr="004A043D" w14:paraId="6257683B" w14:textId="77777777" w:rsidTr="00D8581F">
        <w:tc>
          <w:tcPr>
            <w:cnfStyle w:val="001000000000" w:firstRow="0" w:lastRow="0" w:firstColumn="1" w:lastColumn="0" w:oddVBand="0" w:evenVBand="0" w:oddHBand="0" w:evenHBand="0" w:firstRowFirstColumn="0" w:firstRowLastColumn="0" w:lastRowFirstColumn="0" w:lastRowLastColumn="0"/>
            <w:tcW w:w="1044" w:type="dxa"/>
          </w:tcPr>
          <w:p w14:paraId="4240E7D4" w14:textId="77777777" w:rsidR="0041586C" w:rsidRPr="004A043D" w:rsidRDefault="0041586C" w:rsidP="00D8581F">
            <w:pPr>
              <w:rPr>
                <w:b w:val="0"/>
                <w:bCs/>
                <w:color w:val="002855"/>
              </w:rPr>
            </w:pPr>
            <w:r w:rsidRPr="004A043D">
              <w:rPr>
                <w:bCs/>
                <w:color w:val="002855"/>
              </w:rPr>
              <w:t>A</w:t>
            </w:r>
          </w:p>
        </w:tc>
        <w:tc>
          <w:tcPr>
            <w:tcW w:w="2031" w:type="dxa"/>
          </w:tcPr>
          <w:p w14:paraId="4F0A89DB"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90-100%</w:t>
            </w:r>
          </w:p>
        </w:tc>
      </w:tr>
      <w:tr w:rsidR="0041586C" w:rsidRPr="004A043D" w14:paraId="1645F77E" w14:textId="77777777" w:rsidTr="00D8581F">
        <w:tc>
          <w:tcPr>
            <w:cnfStyle w:val="001000000000" w:firstRow="0" w:lastRow="0" w:firstColumn="1" w:lastColumn="0" w:oddVBand="0" w:evenVBand="0" w:oddHBand="0" w:evenHBand="0" w:firstRowFirstColumn="0" w:firstRowLastColumn="0" w:lastRowFirstColumn="0" w:lastRowLastColumn="0"/>
            <w:tcW w:w="1044" w:type="dxa"/>
          </w:tcPr>
          <w:p w14:paraId="4E4678D3" w14:textId="77777777" w:rsidR="0041586C" w:rsidRPr="004A043D" w:rsidRDefault="0041586C" w:rsidP="00D8581F">
            <w:pPr>
              <w:rPr>
                <w:b w:val="0"/>
                <w:bCs/>
                <w:color w:val="002855"/>
              </w:rPr>
            </w:pPr>
            <w:r w:rsidRPr="004A043D">
              <w:rPr>
                <w:bCs/>
                <w:color w:val="002855"/>
              </w:rPr>
              <w:t>B</w:t>
            </w:r>
          </w:p>
        </w:tc>
        <w:tc>
          <w:tcPr>
            <w:tcW w:w="2031" w:type="dxa"/>
          </w:tcPr>
          <w:p w14:paraId="009604E2"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80-89%</w:t>
            </w:r>
          </w:p>
        </w:tc>
      </w:tr>
      <w:tr w:rsidR="0041586C" w:rsidRPr="004A043D" w14:paraId="18914D86" w14:textId="77777777" w:rsidTr="00D8581F">
        <w:tc>
          <w:tcPr>
            <w:cnfStyle w:val="001000000000" w:firstRow="0" w:lastRow="0" w:firstColumn="1" w:lastColumn="0" w:oddVBand="0" w:evenVBand="0" w:oddHBand="0" w:evenHBand="0" w:firstRowFirstColumn="0" w:firstRowLastColumn="0" w:lastRowFirstColumn="0" w:lastRowLastColumn="0"/>
            <w:tcW w:w="1044" w:type="dxa"/>
          </w:tcPr>
          <w:p w14:paraId="153468C1" w14:textId="77777777" w:rsidR="0041586C" w:rsidRPr="004A043D" w:rsidRDefault="0041586C" w:rsidP="00D8581F">
            <w:pPr>
              <w:rPr>
                <w:b w:val="0"/>
                <w:bCs/>
                <w:color w:val="002855"/>
              </w:rPr>
            </w:pPr>
            <w:r w:rsidRPr="004A043D">
              <w:rPr>
                <w:bCs/>
                <w:color w:val="002855"/>
              </w:rPr>
              <w:t>C</w:t>
            </w:r>
          </w:p>
        </w:tc>
        <w:tc>
          <w:tcPr>
            <w:tcW w:w="2031" w:type="dxa"/>
          </w:tcPr>
          <w:p w14:paraId="16A37A23"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70-79%</w:t>
            </w:r>
          </w:p>
        </w:tc>
      </w:tr>
      <w:tr w:rsidR="0041586C" w:rsidRPr="004A043D" w14:paraId="2949D9CE" w14:textId="77777777" w:rsidTr="00D8581F">
        <w:tc>
          <w:tcPr>
            <w:cnfStyle w:val="001000000000" w:firstRow="0" w:lastRow="0" w:firstColumn="1" w:lastColumn="0" w:oddVBand="0" w:evenVBand="0" w:oddHBand="0" w:evenHBand="0" w:firstRowFirstColumn="0" w:firstRowLastColumn="0" w:lastRowFirstColumn="0" w:lastRowLastColumn="0"/>
            <w:tcW w:w="1044" w:type="dxa"/>
          </w:tcPr>
          <w:p w14:paraId="1957BD60" w14:textId="77777777" w:rsidR="0041586C" w:rsidRPr="004A043D" w:rsidRDefault="0041586C" w:rsidP="00D8581F">
            <w:pPr>
              <w:rPr>
                <w:b w:val="0"/>
                <w:bCs/>
                <w:color w:val="002855"/>
              </w:rPr>
            </w:pPr>
            <w:r w:rsidRPr="004A043D">
              <w:rPr>
                <w:bCs/>
                <w:color w:val="002855"/>
              </w:rPr>
              <w:t>D</w:t>
            </w:r>
          </w:p>
        </w:tc>
        <w:tc>
          <w:tcPr>
            <w:tcW w:w="2031" w:type="dxa"/>
          </w:tcPr>
          <w:p w14:paraId="5608C3BC"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60-69%</w:t>
            </w:r>
          </w:p>
        </w:tc>
      </w:tr>
      <w:tr w:rsidR="0041586C" w:rsidRPr="004A043D" w14:paraId="259A2935" w14:textId="77777777" w:rsidTr="00D8581F">
        <w:tc>
          <w:tcPr>
            <w:cnfStyle w:val="001000000000" w:firstRow="0" w:lastRow="0" w:firstColumn="1" w:lastColumn="0" w:oddVBand="0" w:evenVBand="0" w:oddHBand="0" w:evenHBand="0" w:firstRowFirstColumn="0" w:firstRowLastColumn="0" w:lastRowFirstColumn="0" w:lastRowLastColumn="0"/>
            <w:tcW w:w="1044" w:type="dxa"/>
          </w:tcPr>
          <w:p w14:paraId="11356F2F" w14:textId="77777777" w:rsidR="0041586C" w:rsidRPr="004A043D" w:rsidRDefault="0041586C" w:rsidP="00D8581F">
            <w:pPr>
              <w:rPr>
                <w:b w:val="0"/>
                <w:bCs/>
                <w:color w:val="002855"/>
              </w:rPr>
            </w:pPr>
            <w:r w:rsidRPr="004A043D">
              <w:rPr>
                <w:bCs/>
                <w:color w:val="002855"/>
              </w:rPr>
              <w:t>F</w:t>
            </w:r>
          </w:p>
        </w:tc>
        <w:tc>
          <w:tcPr>
            <w:tcW w:w="2031" w:type="dxa"/>
          </w:tcPr>
          <w:p w14:paraId="49F70C28"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59% and below</w:t>
            </w:r>
          </w:p>
        </w:tc>
      </w:tr>
    </w:tbl>
    <w:p w14:paraId="262BA574" w14:textId="77777777" w:rsidR="0041586C" w:rsidRDefault="0041586C" w:rsidP="0041586C">
      <w:pPr>
        <w:pStyle w:val="Heading3"/>
      </w:pPr>
      <w:r>
        <w:t>Mid-semester Grade</w:t>
      </w:r>
    </w:p>
    <w:p w14:paraId="73772CC1" w14:textId="77777777" w:rsidR="0041586C" w:rsidRDefault="0041586C" w:rsidP="0041586C">
      <w:r w:rsidRPr="00E42D93">
        <w:t>Each undergraduate course should have at least 20% of the course's total grade reported for a mid-semester grade. Instructors should also indicate what assignments will determine the mid-semester grade and what % of the total course grade the mid-term grade represents.</w:t>
      </w:r>
    </w:p>
    <w:p w14:paraId="3DFCCB3E" w14:textId="77777777" w:rsidR="0041586C" w:rsidRDefault="0041586C" w:rsidP="0041586C">
      <w:pPr>
        <w:pStyle w:val="Heading4"/>
      </w:pPr>
      <w:r>
        <w:t>Sample Mid-semester Grade Table</w:t>
      </w:r>
    </w:p>
    <w:tbl>
      <w:tblPr>
        <w:tblStyle w:val="WVUPale"/>
        <w:tblW w:w="0" w:type="auto"/>
        <w:tblLook w:val="04A0" w:firstRow="1" w:lastRow="0" w:firstColumn="1" w:lastColumn="0" w:noHBand="0" w:noVBand="1"/>
      </w:tblPr>
      <w:tblGrid>
        <w:gridCol w:w="4357"/>
        <w:gridCol w:w="4273"/>
      </w:tblGrid>
      <w:tr w:rsidR="0041586C" w14:paraId="56FCE866" w14:textId="77777777" w:rsidTr="00D858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75" w:type="dxa"/>
          </w:tcPr>
          <w:p w14:paraId="260DEF5A" w14:textId="77777777" w:rsidR="0041586C" w:rsidRDefault="0041586C" w:rsidP="00D8581F">
            <w:r>
              <w:t>Assignments Due by Mid-semester</w:t>
            </w:r>
          </w:p>
        </w:tc>
        <w:tc>
          <w:tcPr>
            <w:tcW w:w="4675" w:type="dxa"/>
          </w:tcPr>
          <w:p w14:paraId="7FA423C3" w14:textId="77777777" w:rsidR="0041586C" w:rsidRDefault="0041586C" w:rsidP="00D8581F">
            <w:pPr>
              <w:cnfStyle w:val="100000000000" w:firstRow="1" w:lastRow="0" w:firstColumn="0" w:lastColumn="0" w:oddVBand="0" w:evenVBand="0" w:oddHBand="0" w:evenHBand="0" w:firstRowFirstColumn="0" w:firstRowLastColumn="0" w:lastRowFirstColumn="0" w:lastRowLastColumn="0"/>
            </w:pPr>
            <w:r>
              <w:t>Points</w:t>
            </w:r>
          </w:p>
        </w:tc>
      </w:tr>
      <w:tr w:rsidR="0041586C" w14:paraId="1F95F907" w14:textId="77777777" w:rsidTr="00D8581F">
        <w:tc>
          <w:tcPr>
            <w:cnfStyle w:val="001000000000" w:firstRow="0" w:lastRow="0" w:firstColumn="1" w:lastColumn="0" w:oddVBand="0" w:evenVBand="0" w:oddHBand="0" w:evenHBand="0" w:firstRowFirstColumn="0" w:firstRowLastColumn="0" w:lastRowFirstColumn="0" w:lastRowLastColumn="0"/>
            <w:tcW w:w="4675" w:type="dxa"/>
          </w:tcPr>
          <w:p w14:paraId="3F6C74EF" w14:textId="77777777" w:rsidR="0041586C" w:rsidRDefault="0041586C" w:rsidP="00D8581F">
            <w:r>
              <w:t>HW 1, 2, 3, and 4 (10 points each)</w:t>
            </w:r>
          </w:p>
        </w:tc>
        <w:tc>
          <w:tcPr>
            <w:tcW w:w="4675" w:type="dxa"/>
          </w:tcPr>
          <w:p w14:paraId="3ECED389" w14:textId="77777777" w:rsidR="0041586C" w:rsidRDefault="0041586C" w:rsidP="00D8581F">
            <w:pPr>
              <w:cnfStyle w:val="000000000000" w:firstRow="0" w:lastRow="0" w:firstColumn="0" w:lastColumn="0" w:oddVBand="0" w:evenVBand="0" w:oddHBand="0" w:evenHBand="0" w:firstRowFirstColumn="0" w:firstRowLastColumn="0" w:lastRowFirstColumn="0" w:lastRowLastColumn="0"/>
            </w:pPr>
            <w:r>
              <w:t>40</w:t>
            </w:r>
          </w:p>
        </w:tc>
      </w:tr>
      <w:tr w:rsidR="0041586C" w14:paraId="65681C78" w14:textId="77777777" w:rsidTr="00D8581F">
        <w:tc>
          <w:tcPr>
            <w:cnfStyle w:val="001000000000" w:firstRow="0" w:lastRow="0" w:firstColumn="1" w:lastColumn="0" w:oddVBand="0" w:evenVBand="0" w:oddHBand="0" w:evenHBand="0" w:firstRowFirstColumn="0" w:firstRowLastColumn="0" w:lastRowFirstColumn="0" w:lastRowLastColumn="0"/>
            <w:tcW w:w="4675" w:type="dxa"/>
          </w:tcPr>
          <w:p w14:paraId="577F353E" w14:textId="77777777" w:rsidR="0041586C" w:rsidRDefault="0041586C" w:rsidP="00D8581F">
            <w:r>
              <w:t>Quizzes 1, 2, and 3 (20 points each)</w:t>
            </w:r>
          </w:p>
        </w:tc>
        <w:tc>
          <w:tcPr>
            <w:tcW w:w="4675" w:type="dxa"/>
          </w:tcPr>
          <w:p w14:paraId="462A721A" w14:textId="77777777" w:rsidR="0041586C" w:rsidRDefault="0041586C" w:rsidP="00D8581F">
            <w:pPr>
              <w:cnfStyle w:val="000000000000" w:firstRow="0" w:lastRow="0" w:firstColumn="0" w:lastColumn="0" w:oddVBand="0" w:evenVBand="0" w:oddHBand="0" w:evenHBand="0" w:firstRowFirstColumn="0" w:firstRowLastColumn="0" w:lastRowFirstColumn="0" w:lastRowLastColumn="0"/>
            </w:pPr>
            <w:r>
              <w:t>60</w:t>
            </w:r>
          </w:p>
        </w:tc>
      </w:tr>
      <w:tr w:rsidR="0041586C" w14:paraId="70A87F5A" w14:textId="77777777" w:rsidTr="00D8581F">
        <w:tc>
          <w:tcPr>
            <w:cnfStyle w:val="001000000000" w:firstRow="0" w:lastRow="0" w:firstColumn="1" w:lastColumn="0" w:oddVBand="0" w:evenVBand="0" w:oddHBand="0" w:evenHBand="0" w:firstRowFirstColumn="0" w:firstRowLastColumn="0" w:lastRowFirstColumn="0" w:lastRowLastColumn="0"/>
            <w:tcW w:w="4675" w:type="dxa"/>
          </w:tcPr>
          <w:p w14:paraId="66191D4E" w14:textId="77777777" w:rsidR="0041586C" w:rsidRDefault="0041586C" w:rsidP="00D8581F">
            <w:r>
              <w:t>Test 1 (50 points)</w:t>
            </w:r>
          </w:p>
        </w:tc>
        <w:tc>
          <w:tcPr>
            <w:tcW w:w="4675" w:type="dxa"/>
          </w:tcPr>
          <w:p w14:paraId="6C8620E2" w14:textId="77777777" w:rsidR="0041586C" w:rsidRDefault="0041586C" w:rsidP="00D8581F">
            <w:pPr>
              <w:cnfStyle w:val="000000000000" w:firstRow="0" w:lastRow="0" w:firstColumn="0" w:lastColumn="0" w:oddVBand="0" w:evenVBand="0" w:oddHBand="0" w:evenHBand="0" w:firstRowFirstColumn="0" w:firstRowLastColumn="0" w:lastRowFirstColumn="0" w:lastRowLastColumn="0"/>
            </w:pPr>
            <w:r>
              <w:t>50</w:t>
            </w:r>
          </w:p>
        </w:tc>
      </w:tr>
      <w:tr w:rsidR="0041586C" w14:paraId="0AE44FBA" w14:textId="77777777" w:rsidTr="00D8581F">
        <w:tc>
          <w:tcPr>
            <w:cnfStyle w:val="001000000000" w:firstRow="0" w:lastRow="0" w:firstColumn="1" w:lastColumn="0" w:oddVBand="0" w:evenVBand="0" w:oddHBand="0" w:evenHBand="0" w:firstRowFirstColumn="0" w:firstRowLastColumn="0" w:lastRowFirstColumn="0" w:lastRowLastColumn="0"/>
            <w:tcW w:w="4675" w:type="dxa"/>
          </w:tcPr>
          <w:p w14:paraId="0B2A8647" w14:textId="77777777" w:rsidR="0041586C" w:rsidRDefault="0041586C" w:rsidP="00D8581F">
            <w:r>
              <w:t>Participation</w:t>
            </w:r>
          </w:p>
        </w:tc>
        <w:tc>
          <w:tcPr>
            <w:tcW w:w="4675" w:type="dxa"/>
          </w:tcPr>
          <w:p w14:paraId="796DF887" w14:textId="77777777" w:rsidR="0041586C" w:rsidRDefault="0041586C" w:rsidP="00D8581F">
            <w:pPr>
              <w:cnfStyle w:val="000000000000" w:firstRow="0" w:lastRow="0" w:firstColumn="0" w:lastColumn="0" w:oddVBand="0" w:evenVBand="0" w:oddHBand="0" w:evenHBand="0" w:firstRowFirstColumn="0" w:firstRowLastColumn="0" w:lastRowFirstColumn="0" w:lastRowLastColumn="0"/>
            </w:pPr>
            <w:r>
              <w:t>10</w:t>
            </w:r>
          </w:p>
        </w:tc>
      </w:tr>
      <w:tr w:rsidR="0041586C" w14:paraId="63965A4C" w14:textId="77777777" w:rsidTr="00D8581F">
        <w:tc>
          <w:tcPr>
            <w:cnfStyle w:val="001000000000" w:firstRow="0" w:lastRow="0" w:firstColumn="1" w:lastColumn="0" w:oddVBand="0" w:evenVBand="0" w:oddHBand="0" w:evenHBand="0" w:firstRowFirstColumn="0" w:firstRowLastColumn="0" w:lastRowFirstColumn="0" w:lastRowLastColumn="0"/>
            <w:tcW w:w="4675" w:type="dxa"/>
          </w:tcPr>
          <w:p w14:paraId="73D34FA2" w14:textId="77777777" w:rsidR="0041586C" w:rsidRDefault="0041586C" w:rsidP="00D8581F">
            <w:r>
              <w:t>Mid-semester Total</w:t>
            </w:r>
          </w:p>
        </w:tc>
        <w:tc>
          <w:tcPr>
            <w:tcW w:w="4675" w:type="dxa"/>
          </w:tcPr>
          <w:p w14:paraId="0CA2FB7B" w14:textId="77777777" w:rsidR="0041586C" w:rsidRDefault="0041586C" w:rsidP="00D8581F">
            <w:pPr>
              <w:cnfStyle w:val="000000000000" w:firstRow="0" w:lastRow="0" w:firstColumn="0" w:lastColumn="0" w:oddVBand="0" w:evenVBand="0" w:oddHBand="0" w:evenHBand="0" w:firstRowFirstColumn="0" w:firstRowLastColumn="0" w:lastRowFirstColumn="0" w:lastRowLastColumn="0"/>
            </w:pPr>
            <w:r>
              <w:t>160 (32% of final grade)</w:t>
            </w:r>
          </w:p>
        </w:tc>
      </w:tr>
    </w:tbl>
    <w:p w14:paraId="1A1313CB" w14:textId="77777777" w:rsidR="0041586C" w:rsidRPr="004A043D" w:rsidRDefault="0041586C" w:rsidP="0041586C">
      <w:pPr>
        <w:pStyle w:val="Heading2"/>
      </w:pPr>
      <w:r w:rsidRPr="004A043D">
        <w:t>Course Policies</w:t>
      </w:r>
    </w:p>
    <w:p w14:paraId="68EB01B9" w14:textId="77777777" w:rsidR="0041586C" w:rsidRPr="004A043D" w:rsidRDefault="0041586C" w:rsidP="0041586C">
      <w:r w:rsidRPr="004A043D">
        <w:t xml:space="preserve">Students should review the </w:t>
      </w:r>
      <w:hyperlink r:id="rId13" w:history="1">
        <w:r w:rsidRPr="004A043D">
          <w:rPr>
            <w:rStyle w:val="Hyperlink"/>
          </w:rPr>
          <w:t>University Syllabus Policies and Statements</w:t>
        </w:r>
      </w:hyperlink>
      <w:r w:rsidRPr="004A043D">
        <w:t>. These policies are adopted by reference into my syllabus.</w:t>
      </w:r>
    </w:p>
    <w:p w14:paraId="1AAE1224" w14:textId="77777777" w:rsidR="0041586C" w:rsidRPr="004A043D" w:rsidRDefault="0041586C" w:rsidP="0041586C">
      <w:pPr>
        <w:pStyle w:val="WVUCoopersGray"/>
      </w:pPr>
      <w:r w:rsidRPr="004A043D">
        <w:t>Note: When sharing links, please use descriptive text indicating the destination. This allows assistive devices that skim the links in a document to give the user sufficient information to know where they are going.</w:t>
      </w:r>
    </w:p>
    <w:p w14:paraId="22FAB331" w14:textId="77777777" w:rsidR="0041586C" w:rsidRPr="004A043D" w:rsidRDefault="0041586C" w:rsidP="0041586C">
      <w:pPr>
        <w:pStyle w:val="Heading3"/>
      </w:pPr>
      <w:r w:rsidRPr="004A043D">
        <w:t>Attendance Policy</w:t>
      </w:r>
    </w:p>
    <w:p w14:paraId="06B9168D" w14:textId="77777777" w:rsidR="0041586C" w:rsidRPr="004A043D" w:rsidRDefault="0041586C" w:rsidP="0041586C">
      <w:r w:rsidRPr="004A043D">
        <w:t>Instructors or programs set attendance requirements and policies that are appropriate for the goals and instructional strategies of their courses. Please provide students with your attendance policy.</w:t>
      </w:r>
    </w:p>
    <w:p w14:paraId="05A2D819" w14:textId="77777777" w:rsidR="0041586C" w:rsidRPr="004A043D" w:rsidRDefault="0041586C" w:rsidP="0041586C">
      <w:pPr>
        <w:pStyle w:val="Heading3"/>
      </w:pPr>
      <w:r w:rsidRPr="004A043D">
        <w:lastRenderedPageBreak/>
        <w:t>Late Work Policy</w:t>
      </w:r>
    </w:p>
    <w:p w14:paraId="5348E563" w14:textId="77777777" w:rsidR="0041586C" w:rsidRPr="004A043D" w:rsidRDefault="0041586C" w:rsidP="0041586C">
      <w:r w:rsidRPr="004A043D">
        <w:t>Provide guidance on submission of late work.</w:t>
      </w:r>
    </w:p>
    <w:p w14:paraId="2E94EA8C" w14:textId="77777777" w:rsidR="0041586C" w:rsidRPr="004A043D" w:rsidRDefault="0041586C" w:rsidP="0041586C">
      <w:pPr>
        <w:pStyle w:val="Heading3"/>
      </w:pPr>
      <w:r>
        <w:t xml:space="preserve">Student </w:t>
      </w:r>
      <w:r w:rsidRPr="004A043D">
        <w:t>Use of Artificial Intelligence</w:t>
      </w:r>
    </w:p>
    <w:p w14:paraId="21F6BFB3" w14:textId="77777777" w:rsidR="0041586C" w:rsidRDefault="0041586C" w:rsidP="0041586C">
      <w:r w:rsidRPr="004A043D">
        <w:t>The University Syllabus Policies and Statements page contained several optional statements for the Use of Artificial Intelligence, please clarify for students.</w:t>
      </w:r>
    </w:p>
    <w:p w14:paraId="1224EA68" w14:textId="77777777" w:rsidR="0041586C" w:rsidRDefault="0041586C" w:rsidP="0041586C">
      <w:pPr>
        <w:pStyle w:val="Heading3"/>
      </w:pPr>
      <w:r>
        <w:t>Additional Course Policies</w:t>
      </w:r>
    </w:p>
    <w:p w14:paraId="2D4149FC" w14:textId="77777777" w:rsidR="0041586C" w:rsidRPr="004A043D" w:rsidRDefault="0041586C" w:rsidP="0041586C">
      <w:r>
        <w:t>Additional headings can be added to address any policies you have for your course.</w:t>
      </w:r>
    </w:p>
    <w:p w14:paraId="3CC016D9" w14:textId="77777777" w:rsidR="0041586C" w:rsidRPr="004A043D" w:rsidRDefault="0041586C" w:rsidP="0041586C">
      <w:pPr>
        <w:pStyle w:val="Heading2"/>
      </w:pPr>
      <w:r w:rsidRPr="004A043D">
        <w:t>Course Schedule</w:t>
      </w:r>
    </w:p>
    <w:p w14:paraId="3039558E" w14:textId="77777777" w:rsidR="0041586C" w:rsidRPr="004A043D" w:rsidRDefault="0041586C" w:rsidP="0041586C">
      <w:r w:rsidRPr="004A043D">
        <w:t xml:space="preserve">To help make sure your tables are accessible, use the table headers and first column checkboxes (view the </w:t>
      </w:r>
      <w:r w:rsidRPr="004A043D">
        <w:rPr>
          <w:b/>
          <w:bCs/>
        </w:rPr>
        <w:t>Table Design</w:t>
      </w:r>
      <w:r w:rsidRPr="004A043D">
        <w:t xml:space="preserve"> tab which appears at the top of Word when you click on or in a table) and do not merge</w:t>
      </w:r>
      <w:r>
        <w:t xml:space="preserve"> or split</w:t>
      </w:r>
      <w:r w:rsidRPr="004A043D">
        <w:t xml:space="preserve"> cells.</w:t>
      </w:r>
      <w:r>
        <w:t xml:space="preserve"> It is also helpful to select header row(s) and choose for them to repeat on each page. Finally, i</w:t>
      </w:r>
      <w:r w:rsidRPr="004A043D">
        <w:t>t is good practice to precede a table with a header</w:t>
      </w:r>
      <w:r>
        <w:t xml:space="preserve"> style</w:t>
      </w:r>
      <w:r w:rsidRPr="004A043D">
        <w:t xml:space="preserve"> so it can be easily found by users.</w:t>
      </w:r>
    </w:p>
    <w:p w14:paraId="2293F072" w14:textId="77777777" w:rsidR="0041586C" w:rsidRPr="004A043D" w:rsidRDefault="0041586C" w:rsidP="0041586C">
      <w:pPr>
        <w:pStyle w:val="Heading3"/>
      </w:pPr>
      <w:r w:rsidRPr="004A043D">
        <w:t>Weekly Topics Example</w:t>
      </w:r>
    </w:p>
    <w:tbl>
      <w:tblPr>
        <w:tblStyle w:val="WVUBlueGrayTable"/>
        <w:tblW w:w="0" w:type="auto"/>
        <w:tblLook w:val="06A0" w:firstRow="1" w:lastRow="0" w:firstColumn="1" w:lastColumn="0" w:noHBand="1" w:noVBand="1"/>
      </w:tblPr>
      <w:tblGrid>
        <w:gridCol w:w="1391"/>
        <w:gridCol w:w="7239"/>
      </w:tblGrid>
      <w:tr w:rsidR="0041586C" w:rsidRPr="004A043D" w14:paraId="29423F11" w14:textId="77777777" w:rsidTr="00D858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207C004F" w14:textId="77777777" w:rsidR="0041586C" w:rsidRPr="004A043D" w:rsidRDefault="0041586C" w:rsidP="00D8581F">
            <w:r w:rsidRPr="004A043D">
              <w:t>Event</w:t>
            </w:r>
          </w:p>
        </w:tc>
        <w:tc>
          <w:tcPr>
            <w:tcW w:w="0" w:type="auto"/>
          </w:tcPr>
          <w:p w14:paraId="5024A7B2" w14:textId="77777777" w:rsidR="0041586C" w:rsidRPr="004A043D" w:rsidRDefault="0041586C" w:rsidP="00D8581F">
            <w:pPr>
              <w:cnfStyle w:val="100000000000" w:firstRow="1" w:lastRow="0" w:firstColumn="0" w:lastColumn="0" w:oddVBand="0" w:evenVBand="0" w:oddHBand="0" w:evenHBand="0" w:firstRowFirstColumn="0" w:firstRowLastColumn="0" w:lastRowFirstColumn="0" w:lastRowLastColumn="0"/>
            </w:pPr>
            <w:r w:rsidRPr="004A043D">
              <w:t>Topics/Assignments</w:t>
            </w:r>
          </w:p>
        </w:tc>
      </w:tr>
      <w:tr w:rsidR="0041586C" w:rsidRPr="004A043D" w14:paraId="42F9D37F" w14:textId="77777777" w:rsidTr="00D8581F">
        <w:tc>
          <w:tcPr>
            <w:cnfStyle w:val="001000000000" w:firstRow="0" w:lastRow="0" w:firstColumn="1" w:lastColumn="0" w:oddVBand="0" w:evenVBand="0" w:oddHBand="0" w:evenHBand="0" w:firstRowFirstColumn="0" w:firstRowLastColumn="0" w:lastRowFirstColumn="0" w:lastRowLastColumn="0"/>
            <w:tcW w:w="0" w:type="auto"/>
          </w:tcPr>
          <w:p w14:paraId="6D7A3C20" w14:textId="77777777" w:rsidR="0041586C" w:rsidRPr="004A043D" w:rsidRDefault="0041586C" w:rsidP="00D8581F">
            <w:pPr>
              <w:rPr>
                <w:b w:val="0"/>
                <w:bCs/>
              </w:rPr>
            </w:pPr>
            <w:r w:rsidRPr="004A043D">
              <w:rPr>
                <w:bCs/>
              </w:rPr>
              <w:t>Week 1</w:t>
            </w:r>
          </w:p>
          <w:p w14:paraId="0561865F" w14:textId="77777777" w:rsidR="0041586C" w:rsidRPr="004A043D" w:rsidRDefault="0041586C" w:rsidP="00D8581F">
            <w:pPr>
              <w:rPr>
                <w:b w:val="0"/>
                <w:bCs/>
              </w:rPr>
            </w:pPr>
          </w:p>
        </w:tc>
        <w:tc>
          <w:tcPr>
            <w:tcW w:w="0" w:type="auto"/>
          </w:tcPr>
          <w:p w14:paraId="096CAFD3"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Introduction</w:t>
            </w:r>
          </w:p>
          <w:p w14:paraId="29A1E5CE"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Syllabus Review</w:t>
            </w:r>
          </w:p>
        </w:tc>
      </w:tr>
      <w:tr w:rsidR="0041586C" w:rsidRPr="004A043D" w14:paraId="48F837F6" w14:textId="77777777" w:rsidTr="00D8581F">
        <w:tc>
          <w:tcPr>
            <w:cnfStyle w:val="001000000000" w:firstRow="0" w:lastRow="0" w:firstColumn="1" w:lastColumn="0" w:oddVBand="0" w:evenVBand="0" w:oddHBand="0" w:evenHBand="0" w:firstRowFirstColumn="0" w:firstRowLastColumn="0" w:lastRowFirstColumn="0" w:lastRowLastColumn="0"/>
            <w:tcW w:w="0" w:type="auto"/>
          </w:tcPr>
          <w:p w14:paraId="053389CE" w14:textId="77777777" w:rsidR="0041586C" w:rsidRPr="004A043D" w:rsidRDefault="0041586C" w:rsidP="00D8581F">
            <w:pPr>
              <w:rPr>
                <w:b w:val="0"/>
                <w:bCs/>
              </w:rPr>
            </w:pPr>
            <w:r w:rsidRPr="004A043D">
              <w:rPr>
                <w:bCs/>
              </w:rPr>
              <w:t>Week 2</w:t>
            </w:r>
          </w:p>
        </w:tc>
        <w:tc>
          <w:tcPr>
            <w:tcW w:w="0" w:type="auto"/>
          </w:tcPr>
          <w:p w14:paraId="253A4F12"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Week 2 Topics</w:t>
            </w:r>
          </w:p>
        </w:tc>
      </w:tr>
      <w:tr w:rsidR="0041586C" w:rsidRPr="004A043D" w14:paraId="36FA3C6C" w14:textId="77777777" w:rsidTr="00D8581F">
        <w:tc>
          <w:tcPr>
            <w:cnfStyle w:val="001000000000" w:firstRow="0" w:lastRow="0" w:firstColumn="1" w:lastColumn="0" w:oddVBand="0" w:evenVBand="0" w:oddHBand="0" w:evenHBand="0" w:firstRowFirstColumn="0" w:firstRowLastColumn="0" w:lastRowFirstColumn="0" w:lastRowLastColumn="0"/>
            <w:tcW w:w="0" w:type="auto"/>
          </w:tcPr>
          <w:p w14:paraId="7587AAB6" w14:textId="77777777" w:rsidR="0041586C" w:rsidRPr="004A043D" w:rsidRDefault="0041586C" w:rsidP="00D8581F">
            <w:pPr>
              <w:rPr>
                <w:b w:val="0"/>
                <w:bCs/>
              </w:rPr>
            </w:pPr>
            <w:r w:rsidRPr="004A043D">
              <w:rPr>
                <w:bCs/>
              </w:rPr>
              <w:t>Time Skip</w:t>
            </w:r>
          </w:p>
        </w:tc>
        <w:tc>
          <w:tcPr>
            <w:tcW w:w="0" w:type="auto"/>
          </w:tcPr>
          <w:p w14:paraId="70ACF9DB"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If no content is needed write N/A or None instead of leaving an empty cell.</w:t>
            </w:r>
          </w:p>
        </w:tc>
      </w:tr>
      <w:tr w:rsidR="0041586C" w:rsidRPr="004A043D" w14:paraId="0E352352" w14:textId="77777777" w:rsidTr="00D8581F">
        <w:tc>
          <w:tcPr>
            <w:cnfStyle w:val="001000000000" w:firstRow="0" w:lastRow="0" w:firstColumn="1" w:lastColumn="0" w:oddVBand="0" w:evenVBand="0" w:oddHBand="0" w:evenHBand="0" w:firstRowFirstColumn="0" w:firstRowLastColumn="0" w:lastRowFirstColumn="0" w:lastRowLastColumn="0"/>
            <w:tcW w:w="0" w:type="auto"/>
          </w:tcPr>
          <w:p w14:paraId="38ECCA6F" w14:textId="77777777" w:rsidR="0041586C" w:rsidRPr="004A043D" w:rsidRDefault="0041586C" w:rsidP="00D8581F">
            <w:pPr>
              <w:rPr>
                <w:b w:val="0"/>
                <w:bCs/>
              </w:rPr>
            </w:pPr>
            <w:r w:rsidRPr="004A043D">
              <w:rPr>
                <w:bCs/>
              </w:rPr>
              <w:t>Week 15</w:t>
            </w:r>
          </w:p>
        </w:tc>
        <w:tc>
          <w:tcPr>
            <w:tcW w:w="0" w:type="auto"/>
          </w:tcPr>
          <w:p w14:paraId="6F1EDDF0"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Saturday, November 21 through Sunday, November 29 is Fall Recess</w:t>
            </w:r>
          </w:p>
        </w:tc>
      </w:tr>
      <w:tr w:rsidR="0041586C" w:rsidRPr="004A043D" w14:paraId="688E78C5" w14:textId="77777777" w:rsidTr="00D8581F">
        <w:tc>
          <w:tcPr>
            <w:cnfStyle w:val="001000000000" w:firstRow="0" w:lastRow="0" w:firstColumn="1" w:lastColumn="0" w:oddVBand="0" w:evenVBand="0" w:oddHBand="0" w:evenHBand="0" w:firstRowFirstColumn="0" w:firstRowLastColumn="0" w:lastRowFirstColumn="0" w:lastRowLastColumn="0"/>
            <w:tcW w:w="0" w:type="auto"/>
          </w:tcPr>
          <w:p w14:paraId="2798C041" w14:textId="77777777" w:rsidR="0041586C" w:rsidRPr="004A043D" w:rsidRDefault="0041586C" w:rsidP="00D8581F">
            <w:pPr>
              <w:rPr>
                <w:b w:val="0"/>
                <w:bCs/>
              </w:rPr>
            </w:pPr>
            <w:r w:rsidRPr="004A043D">
              <w:rPr>
                <w:bCs/>
              </w:rPr>
              <w:t>Week 16</w:t>
            </w:r>
          </w:p>
        </w:tc>
        <w:tc>
          <w:tcPr>
            <w:tcW w:w="0" w:type="auto"/>
          </w:tcPr>
          <w:p w14:paraId="2A1451AF"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 xml:space="preserve">Wrap up and </w:t>
            </w:r>
            <w:proofErr w:type="gramStart"/>
            <w:r w:rsidRPr="004A043D">
              <w:t>Review</w:t>
            </w:r>
            <w:proofErr w:type="gramEnd"/>
          </w:p>
        </w:tc>
      </w:tr>
      <w:tr w:rsidR="0041586C" w:rsidRPr="004A043D" w14:paraId="343E98FD" w14:textId="77777777" w:rsidTr="00D8581F">
        <w:tc>
          <w:tcPr>
            <w:cnfStyle w:val="001000000000" w:firstRow="0" w:lastRow="0" w:firstColumn="1" w:lastColumn="0" w:oddVBand="0" w:evenVBand="0" w:oddHBand="0" w:evenHBand="0" w:firstRowFirstColumn="0" w:firstRowLastColumn="0" w:lastRowFirstColumn="0" w:lastRowLastColumn="0"/>
            <w:tcW w:w="0" w:type="auto"/>
          </w:tcPr>
          <w:p w14:paraId="3CBC015F" w14:textId="77777777" w:rsidR="0041586C" w:rsidRPr="004A043D" w:rsidRDefault="0041586C" w:rsidP="00D8581F">
            <w:pPr>
              <w:rPr>
                <w:b w:val="0"/>
                <w:bCs/>
              </w:rPr>
            </w:pPr>
            <w:r w:rsidRPr="004A043D">
              <w:rPr>
                <w:bCs/>
              </w:rPr>
              <w:t>Final Exam</w:t>
            </w:r>
          </w:p>
        </w:tc>
        <w:tc>
          <w:tcPr>
            <w:tcW w:w="0" w:type="auto"/>
          </w:tcPr>
          <w:p w14:paraId="138D7141"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Date and time are to be determined</w:t>
            </w:r>
          </w:p>
        </w:tc>
      </w:tr>
    </w:tbl>
    <w:p w14:paraId="607FFB99" w14:textId="77777777" w:rsidR="0041586C" w:rsidRPr="004A043D" w:rsidRDefault="0041586C" w:rsidP="0041586C"/>
    <w:p w14:paraId="28E406AF" w14:textId="77777777" w:rsidR="0041586C" w:rsidRPr="004A043D" w:rsidRDefault="0041586C" w:rsidP="0041586C">
      <w:pPr>
        <w:pStyle w:val="Heading3"/>
      </w:pPr>
      <w:r w:rsidRPr="004A043D">
        <w:lastRenderedPageBreak/>
        <w:t>Weekly Tuesday / Thursday Schedule Example</w:t>
      </w:r>
    </w:p>
    <w:p w14:paraId="4EE122D8" w14:textId="77777777" w:rsidR="0041586C" w:rsidRPr="004A043D" w:rsidRDefault="0041586C" w:rsidP="0041586C">
      <w:pPr>
        <w:pStyle w:val="Heading4"/>
      </w:pPr>
      <w:r w:rsidRPr="004A043D">
        <w:t xml:space="preserve">Week 1 Readings, </w:t>
      </w:r>
      <w:r>
        <w:t xml:space="preserve">Topics, and </w:t>
      </w:r>
      <w:r w:rsidRPr="004A043D">
        <w:t>Assignments</w:t>
      </w:r>
    </w:p>
    <w:tbl>
      <w:tblPr>
        <w:tblStyle w:val="WVUGold"/>
        <w:tblW w:w="4947" w:type="pct"/>
        <w:tblLook w:val="04A0" w:firstRow="1" w:lastRow="0" w:firstColumn="1" w:lastColumn="0" w:noHBand="0" w:noVBand="1"/>
      </w:tblPr>
      <w:tblGrid>
        <w:gridCol w:w="1226"/>
        <w:gridCol w:w="1754"/>
        <w:gridCol w:w="1522"/>
        <w:gridCol w:w="2020"/>
        <w:gridCol w:w="2017"/>
      </w:tblGrid>
      <w:tr w:rsidR="0041586C" w:rsidRPr="004A043D" w14:paraId="2FFB2C73" w14:textId="77777777" w:rsidTr="00D858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18" w:type="pct"/>
          </w:tcPr>
          <w:p w14:paraId="2E0285F2" w14:textId="77777777" w:rsidR="0041586C" w:rsidRPr="004A043D" w:rsidRDefault="0041586C" w:rsidP="00D8581F">
            <w:r w:rsidRPr="004A043D">
              <w:t>Day</w:t>
            </w:r>
          </w:p>
        </w:tc>
        <w:tc>
          <w:tcPr>
            <w:tcW w:w="1027" w:type="pct"/>
          </w:tcPr>
          <w:p w14:paraId="31D967B6" w14:textId="77777777" w:rsidR="0041586C" w:rsidRPr="004A043D" w:rsidRDefault="0041586C" w:rsidP="00D8581F">
            <w:pPr>
              <w:cnfStyle w:val="100000000000" w:firstRow="1" w:lastRow="0" w:firstColumn="0" w:lastColumn="0" w:oddVBand="0" w:evenVBand="0" w:oddHBand="0" w:evenHBand="0" w:firstRowFirstColumn="0" w:firstRowLastColumn="0" w:lastRowFirstColumn="0" w:lastRowLastColumn="0"/>
            </w:pPr>
            <w:r w:rsidRPr="004A043D">
              <w:t>Readings and Class Prep</w:t>
            </w:r>
          </w:p>
        </w:tc>
        <w:tc>
          <w:tcPr>
            <w:tcW w:w="891" w:type="pct"/>
          </w:tcPr>
          <w:p w14:paraId="7C6C7FF0" w14:textId="77777777" w:rsidR="0041586C" w:rsidRPr="004A043D" w:rsidRDefault="0041586C" w:rsidP="00D8581F">
            <w:pPr>
              <w:cnfStyle w:val="100000000000" w:firstRow="1" w:lastRow="0" w:firstColumn="0" w:lastColumn="0" w:oddVBand="0" w:evenVBand="0" w:oddHBand="0" w:evenHBand="0" w:firstRowFirstColumn="0" w:firstRowLastColumn="0" w:lastRowFirstColumn="0" w:lastRowLastColumn="0"/>
            </w:pPr>
            <w:r w:rsidRPr="004A043D">
              <w:t>Topics</w:t>
            </w:r>
          </w:p>
        </w:tc>
        <w:tc>
          <w:tcPr>
            <w:tcW w:w="1183" w:type="pct"/>
          </w:tcPr>
          <w:p w14:paraId="69751DAF" w14:textId="77777777" w:rsidR="0041586C" w:rsidRPr="004A043D" w:rsidRDefault="0041586C" w:rsidP="00D8581F">
            <w:pPr>
              <w:cnfStyle w:val="100000000000" w:firstRow="1" w:lastRow="0" w:firstColumn="0" w:lastColumn="0" w:oddVBand="0" w:evenVBand="0" w:oddHBand="0" w:evenHBand="0" w:firstRowFirstColumn="0" w:firstRowLastColumn="0" w:lastRowFirstColumn="0" w:lastRowLastColumn="0"/>
            </w:pPr>
            <w:r w:rsidRPr="004A043D">
              <w:t>Assignments</w:t>
            </w:r>
          </w:p>
        </w:tc>
        <w:tc>
          <w:tcPr>
            <w:tcW w:w="1181" w:type="pct"/>
          </w:tcPr>
          <w:p w14:paraId="4D00BA62" w14:textId="77777777" w:rsidR="0041586C" w:rsidRPr="004A043D" w:rsidRDefault="0041586C" w:rsidP="00D8581F">
            <w:pPr>
              <w:cnfStyle w:val="100000000000" w:firstRow="1" w:lastRow="0" w:firstColumn="0" w:lastColumn="0" w:oddVBand="0" w:evenVBand="0" w:oddHBand="0" w:evenHBand="0" w:firstRowFirstColumn="0" w:firstRowLastColumn="0" w:lastRowFirstColumn="0" w:lastRowLastColumn="0"/>
            </w:pPr>
            <w:r w:rsidRPr="004A043D">
              <w:t>Assignments Due Date</w:t>
            </w:r>
          </w:p>
        </w:tc>
      </w:tr>
      <w:tr w:rsidR="0041586C" w:rsidRPr="004A043D" w14:paraId="276A8218" w14:textId="77777777" w:rsidTr="00D8581F">
        <w:tc>
          <w:tcPr>
            <w:cnfStyle w:val="001000000000" w:firstRow="0" w:lastRow="0" w:firstColumn="1" w:lastColumn="0" w:oddVBand="0" w:evenVBand="0" w:oddHBand="0" w:evenHBand="0" w:firstRowFirstColumn="0" w:firstRowLastColumn="0" w:lastRowFirstColumn="0" w:lastRowLastColumn="0"/>
            <w:tcW w:w="718" w:type="pct"/>
          </w:tcPr>
          <w:p w14:paraId="51E5125D" w14:textId="77777777" w:rsidR="0041586C" w:rsidRPr="004A043D" w:rsidRDefault="0041586C" w:rsidP="00D8581F">
            <w:pPr>
              <w:rPr>
                <w:b w:val="0"/>
              </w:rPr>
            </w:pPr>
            <w:r w:rsidRPr="004A043D">
              <w:t>T – 18</w:t>
            </w:r>
            <w:r w:rsidRPr="004A043D">
              <w:rPr>
                <w:vertAlign w:val="superscript"/>
              </w:rPr>
              <w:t>th</w:t>
            </w:r>
          </w:p>
        </w:tc>
        <w:tc>
          <w:tcPr>
            <w:tcW w:w="1027" w:type="pct"/>
          </w:tcPr>
          <w:p w14:paraId="5BFE6AC7"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 xml:space="preserve">Syllabus </w:t>
            </w:r>
          </w:p>
        </w:tc>
        <w:tc>
          <w:tcPr>
            <w:tcW w:w="891" w:type="pct"/>
          </w:tcPr>
          <w:p w14:paraId="4A532AD6"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Syllabus Review</w:t>
            </w:r>
          </w:p>
          <w:p w14:paraId="739F25B6"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Course Overview</w:t>
            </w:r>
          </w:p>
        </w:tc>
        <w:tc>
          <w:tcPr>
            <w:tcW w:w="1183" w:type="pct"/>
          </w:tcPr>
          <w:p w14:paraId="3B76AC61"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Syllabus Quiz, Introduce Yourself Discussion</w:t>
            </w:r>
          </w:p>
        </w:tc>
        <w:tc>
          <w:tcPr>
            <w:tcW w:w="1181" w:type="pct"/>
          </w:tcPr>
          <w:p w14:paraId="52BFE96B"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t>August 25</w:t>
            </w:r>
            <w:r w:rsidRPr="004A043D">
              <w:rPr>
                <w:vertAlign w:val="superscript"/>
              </w:rPr>
              <w:t>th</w:t>
            </w:r>
            <w:r>
              <w:rPr>
                <w:vertAlign w:val="superscript"/>
              </w:rPr>
              <w:t xml:space="preserve"> </w:t>
            </w:r>
            <w:r>
              <w:t>by midnight EST.</w:t>
            </w:r>
          </w:p>
        </w:tc>
      </w:tr>
      <w:tr w:rsidR="0041586C" w:rsidRPr="004A043D" w14:paraId="180A03DF" w14:textId="77777777" w:rsidTr="00D8581F">
        <w:tc>
          <w:tcPr>
            <w:cnfStyle w:val="001000000000" w:firstRow="0" w:lastRow="0" w:firstColumn="1" w:lastColumn="0" w:oddVBand="0" w:evenVBand="0" w:oddHBand="0" w:evenHBand="0" w:firstRowFirstColumn="0" w:firstRowLastColumn="0" w:lastRowFirstColumn="0" w:lastRowLastColumn="0"/>
            <w:tcW w:w="718" w:type="pct"/>
          </w:tcPr>
          <w:p w14:paraId="3C0D8C7D" w14:textId="77777777" w:rsidR="0041586C" w:rsidRPr="004A043D" w:rsidRDefault="0041586C" w:rsidP="00D8581F">
            <w:r w:rsidRPr="004A043D">
              <w:t>Th – 20</w:t>
            </w:r>
            <w:r w:rsidRPr="004A043D">
              <w:rPr>
                <w:vertAlign w:val="superscript"/>
              </w:rPr>
              <w:t>th</w:t>
            </w:r>
          </w:p>
        </w:tc>
        <w:tc>
          <w:tcPr>
            <w:tcW w:w="1027" w:type="pct"/>
          </w:tcPr>
          <w:p w14:paraId="6ED372F8"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First three sections of Chapter 1</w:t>
            </w:r>
          </w:p>
          <w:p w14:paraId="40EE92F3"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Videos linked in Week 1 folder</w:t>
            </w:r>
          </w:p>
          <w:p w14:paraId="1B883BB0"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(check accessibility for videos)</w:t>
            </w:r>
          </w:p>
        </w:tc>
        <w:tc>
          <w:tcPr>
            <w:tcW w:w="891" w:type="pct"/>
          </w:tcPr>
          <w:p w14:paraId="54668662"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The Scientific Process</w:t>
            </w:r>
          </w:p>
        </w:tc>
        <w:tc>
          <w:tcPr>
            <w:tcW w:w="1183" w:type="pct"/>
          </w:tcPr>
          <w:p w14:paraId="7C3E4752"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Assignments for Class 2</w:t>
            </w:r>
          </w:p>
          <w:p w14:paraId="7C43204D"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Make sure assignment instruction documents pass accessibility checks.</w:t>
            </w:r>
          </w:p>
        </w:tc>
        <w:tc>
          <w:tcPr>
            <w:tcW w:w="1181" w:type="pct"/>
          </w:tcPr>
          <w:p w14:paraId="363B326B"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t>August 27</w:t>
            </w:r>
            <w:r w:rsidRPr="004A043D">
              <w:rPr>
                <w:vertAlign w:val="superscript"/>
              </w:rPr>
              <w:t>th</w:t>
            </w:r>
            <w:r>
              <w:rPr>
                <w:vertAlign w:val="superscript"/>
              </w:rPr>
              <w:t xml:space="preserve"> </w:t>
            </w:r>
            <w:r>
              <w:t>by midnight EST.</w:t>
            </w:r>
          </w:p>
        </w:tc>
      </w:tr>
    </w:tbl>
    <w:p w14:paraId="5343430C" w14:textId="77777777" w:rsidR="0041586C" w:rsidRPr="004A043D" w:rsidRDefault="0041586C" w:rsidP="0041586C">
      <w:pPr>
        <w:pStyle w:val="Heading4"/>
      </w:pPr>
      <w:r w:rsidRPr="004A043D">
        <w:t xml:space="preserve">Week 2 Readings, </w:t>
      </w:r>
      <w:r>
        <w:t xml:space="preserve">Topics, and </w:t>
      </w:r>
      <w:r w:rsidRPr="004A043D">
        <w:t>Assignments</w:t>
      </w:r>
    </w:p>
    <w:tbl>
      <w:tblPr>
        <w:tblStyle w:val="WVUGold"/>
        <w:tblW w:w="5000" w:type="pct"/>
        <w:tblLook w:val="04A0" w:firstRow="1" w:lastRow="0" w:firstColumn="1" w:lastColumn="0" w:noHBand="0" w:noVBand="1"/>
      </w:tblPr>
      <w:tblGrid>
        <w:gridCol w:w="1383"/>
        <w:gridCol w:w="1578"/>
        <w:gridCol w:w="1567"/>
        <w:gridCol w:w="2052"/>
        <w:gridCol w:w="2050"/>
      </w:tblGrid>
      <w:tr w:rsidR="0041586C" w:rsidRPr="004A043D" w14:paraId="5475AD7C" w14:textId="77777777" w:rsidTr="00D858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1" w:type="pct"/>
          </w:tcPr>
          <w:p w14:paraId="567016AC" w14:textId="77777777" w:rsidR="0041586C" w:rsidRPr="004A043D" w:rsidRDefault="0041586C" w:rsidP="00D8581F">
            <w:r w:rsidRPr="004A043D">
              <w:t>Day</w:t>
            </w:r>
          </w:p>
        </w:tc>
        <w:tc>
          <w:tcPr>
            <w:tcW w:w="914" w:type="pct"/>
          </w:tcPr>
          <w:p w14:paraId="2522B33B" w14:textId="77777777" w:rsidR="0041586C" w:rsidRPr="004A043D" w:rsidRDefault="0041586C" w:rsidP="00D8581F">
            <w:pPr>
              <w:cnfStyle w:val="100000000000" w:firstRow="1" w:lastRow="0" w:firstColumn="0" w:lastColumn="0" w:oddVBand="0" w:evenVBand="0" w:oddHBand="0" w:evenHBand="0" w:firstRowFirstColumn="0" w:firstRowLastColumn="0" w:lastRowFirstColumn="0" w:lastRowLastColumn="0"/>
            </w:pPr>
            <w:r w:rsidRPr="004A043D">
              <w:t>Readings and Class Prep</w:t>
            </w:r>
          </w:p>
        </w:tc>
        <w:tc>
          <w:tcPr>
            <w:tcW w:w="908" w:type="pct"/>
          </w:tcPr>
          <w:p w14:paraId="3F42A3BE" w14:textId="77777777" w:rsidR="0041586C" w:rsidRPr="004A043D" w:rsidRDefault="0041586C" w:rsidP="00D8581F">
            <w:pPr>
              <w:cnfStyle w:val="100000000000" w:firstRow="1" w:lastRow="0" w:firstColumn="0" w:lastColumn="0" w:oddVBand="0" w:evenVBand="0" w:oddHBand="0" w:evenHBand="0" w:firstRowFirstColumn="0" w:firstRowLastColumn="0" w:lastRowFirstColumn="0" w:lastRowLastColumn="0"/>
            </w:pPr>
            <w:r w:rsidRPr="004A043D">
              <w:t>Topics</w:t>
            </w:r>
          </w:p>
        </w:tc>
        <w:tc>
          <w:tcPr>
            <w:tcW w:w="1189" w:type="pct"/>
          </w:tcPr>
          <w:p w14:paraId="7A908A89" w14:textId="77777777" w:rsidR="0041586C" w:rsidRPr="004A043D" w:rsidRDefault="0041586C" w:rsidP="00D8581F">
            <w:pPr>
              <w:cnfStyle w:val="100000000000" w:firstRow="1" w:lastRow="0" w:firstColumn="0" w:lastColumn="0" w:oddVBand="0" w:evenVBand="0" w:oddHBand="0" w:evenHBand="0" w:firstRowFirstColumn="0" w:firstRowLastColumn="0" w:lastRowFirstColumn="0" w:lastRowLastColumn="0"/>
            </w:pPr>
            <w:r w:rsidRPr="004A043D">
              <w:t>Assignments</w:t>
            </w:r>
          </w:p>
        </w:tc>
        <w:tc>
          <w:tcPr>
            <w:tcW w:w="1189" w:type="pct"/>
          </w:tcPr>
          <w:p w14:paraId="161F93CC" w14:textId="77777777" w:rsidR="0041586C" w:rsidRPr="004A043D" w:rsidRDefault="0041586C" w:rsidP="00D8581F">
            <w:pPr>
              <w:cnfStyle w:val="100000000000" w:firstRow="1" w:lastRow="0" w:firstColumn="0" w:lastColumn="0" w:oddVBand="0" w:evenVBand="0" w:oddHBand="0" w:evenHBand="0" w:firstRowFirstColumn="0" w:firstRowLastColumn="0" w:lastRowFirstColumn="0" w:lastRowLastColumn="0"/>
            </w:pPr>
            <w:r w:rsidRPr="004A043D">
              <w:t>Assignments Due Date</w:t>
            </w:r>
          </w:p>
        </w:tc>
      </w:tr>
      <w:tr w:rsidR="0041586C" w:rsidRPr="004A043D" w14:paraId="7E71C4BE" w14:textId="77777777" w:rsidTr="00D8581F">
        <w:tc>
          <w:tcPr>
            <w:cnfStyle w:val="001000000000" w:firstRow="0" w:lastRow="0" w:firstColumn="1" w:lastColumn="0" w:oddVBand="0" w:evenVBand="0" w:oddHBand="0" w:evenHBand="0" w:firstRowFirstColumn="0" w:firstRowLastColumn="0" w:lastRowFirstColumn="0" w:lastRowLastColumn="0"/>
            <w:tcW w:w="801" w:type="pct"/>
          </w:tcPr>
          <w:p w14:paraId="418D469D" w14:textId="77777777" w:rsidR="0041586C" w:rsidRPr="004A043D" w:rsidRDefault="0041586C" w:rsidP="00D8581F">
            <w:pPr>
              <w:rPr>
                <w:b w:val="0"/>
              </w:rPr>
            </w:pPr>
            <w:r w:rsidRPr="004A043D">
              <w:t>T – 25</w:t>
            </w:r>
            <w:r w:rsidRPr="004A043D">
              <w:rPr>
                <w:vertAlign w:val="superscript"/>
              </w:rPr>
              <w:t>th</w:t>
            </w:r>
          </w:p>
        </w:tc>
        <w:tc>
          <w:tcPr>
            <w:tcW w:w="914" w:type="pct"/>
          </w:tcPr>
          <w:p w14:paraId="63DAC355"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 xml:space="preserve">Final three sections of Chapter 1 </w:t>
            </w:r>
          </w:p>
        </w:tc>
        <w:tc>
          <w:tcPr>
            <w:tcW w:w="908" w:type="pct"/>
          </w:tcPr>
          <w:p w14:paraId="5A848CF6"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Topics for Week 2</w:t>
            </w:r>
          </w:p>
        </w:tc>
        <w:tc>
          <w:tcPr>
            <w:tcW w:w="1189" w:type="pct"/>
          </w:tcPr>
          <w:p w14:paraId="2A20A797"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Assignments for Class 3</w:t>
            </w:r>
          </w:p>
        </w:tc>
        <w:tc>
          <w:tcPr>
            <w:tcW w:w="1189" w:type="pct"/>
          </w:tcPr>
          <w:p w14:paraId="41CA06C0"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t>September 1</w:t>
            </w:r>
            <w:r w:rsidRPr="004A043D">
              <w:rPr>
                <w:vertAlign w:val="superscript"/>
              </w:rPr>
              <w:t>st</w:t>
            </w:r>
            <w:r>
              <w:t xml:space="preserve"> by midnight EST.</w:t>
            </w:r>
          </w:p>
        </w:tc>
      </w:tr>
      <w:tr w:rsidR="0041586C" w:rsidRPr="004A043D" w14:paraId="3F9EC63C" w14:textId="77777777" w:rsidTr="00D8581F">
        <w:tc>
          <w:tcPr>
            <w:cnfStyle w:val="001000000000" w:firstRow="0" w:lastRow="0" w:firstColumn="1" w:lastColumn="0" w:oddVBand="0" w:evenVBand="0" w:oddHBand="0" w:evenHBand="0" w:firstRowFirstColumn="0" w:firstRowLastColumn="0" w:lastRowFirstColumn="0" w:lastRowLastColumn="0"/>
            <w:tcW w:w="801" w:type="pct"/>
          </w:tcPr>
          <w:p w14:paraId="6D95BAC9" w14:textId="77777777" w:rsidR="0041586C" w:rsidRPr="004A043D" w:rsidRDefault="0041586C" w:rsidP="00D8581F">
            <w:r w:rsidRPr="004A043D">
              <w:t>Th – 27</w:t>
            </w:r>
            <w:r w:rsidRPr="004A043D">
              <w:rPr>
                <w:vertAlign w:val="superscript"/>
              </w:rPr>
              <w:t>th</w:t>
            </w:r>
          </w:p>
        </w:tc>
        <w:tc>
          <w:tcPr>
            <w:tcW w:w="914" w:type="pct"/>
          </w:tcPr>
          <w:p w14:paraId="242BA456"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First four sections of Chapter 2</w:t>
            </w:r>
          </w:p>
          <w:p w14:paraId="394C3FB3"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Videos linked in Week 2 folder</w:t>
            </w:r>
          </w:p>
        </w:tc>
        <w:tc>
          <w:tcPr>
            <w:tcW w:w="908" w:type="pct"/>
          </w:tcPr>
          <w:p w14:paraId="3D34824E"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Topics for Week 2 continued</w:t>
            </w:r>
          </w:p>
        </w:tc>
        <w:tc>
          <w:tcPr>
            <w:tcW w:w="1189" w:type="pct"/>
          </w:tcPr>
          <w:p w14:paraId="2277C0BB"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rsidRPr="004A043D">
              <w:t>Assignments for Class 4</w:t>
            </w:r>
          </w:p>
        </w:tc>
        <w:tc>
          <w:tcPr>
            <w:tcW w:w="1189" w:type="pct"/>
          </w:tcPr>
          <w:p w14:paraId="672989F7" w14:textId="77777777" w:rsidR="0041586C" w:rsidRPr="004A043D" w:rsidRDefault="0041586C" w:rsidP="00D8581F">
            <w:pPr>
              <w:cnfStyle w:val="000000000000" w:firstRow="0" w:lastRow="0" w:firstColumn="0" w:lastColumn="0" w:oddVBand="0" w:evenVBand="0" w:oddHBand="0" w:evenHBand="0" w:firstRowFirstColumn="0" w:firstRowLastColumn="0" w:lastRowFirstColumn="0" w:lastRowLastColumn="0"/>
            </w:pPr>
            <w:r>
              <w:t>September 3</w:t>
            </w:r>
            <w:r w:rsidRPr="004A043D">
              <w:rPr>
                <w:vertAlign w:val="superscript"/>
              </w:rPr>
              <w:t>rd</w:t>
            </w:r>
            <w:r>
              <w:t xml:space="preserve"> by midnight EST.</w:t>
            </w:r>
          </w:p>
        </w:tc>
      </w:tr>
    </w:tbl>
    <w:p w14:paraId="4927CF27" w14:textId="77777777" w:rsidR="0041586C" w:rsidRDefault="0041586C" w:rsidP="0041586C">
      <w:pPr>
        <w:pStyle w:val="Heading2"/>
      </w:pPr>
      <w:r>
        <w:t>Keep Word Document</w:t>
      </w:r>
    </w:p>
    <w:p w14:paraId="1742DF77" w14:textId="77777777" w:rsidR="0041586C" w:rsidRDefault="0041586C" w:rsidP="0041586C">
      <w:r>
        <w:t xml:space="preserve">It is not recommended to save your syllabus as a PDF file, as this Word document will be the most accessible way to share your syllabus. If you must have a PDF, save the accessible Word document first, then save it as a tagged PDF and check its accessibility in a PDF accessibility testing tool such as Adobe Acrobat or the </w:t>
      </w:r>
      <w:hyperlink r:id="rId14" w:history="1">
        <w:r w:rsidRPr="00FF0A89">
          <w:rPr>
            <w:rStyle w:val="Hyperlink"/>
          </w:rPr>
          <w:t>PDF Accessibility Checker (PAC).</w:t>
        </w:r>
      </w:hyperlink>
    </w:p>
    <w:p w14:paraId="7B8398F7" w14:textId="77777777" w:rsidR="0041586C" w:rsidRPr="00191C38" w:rsidRDefault="0041586C" w:rsidP="0041586C">
      <w:r>
        <w:lastRenderedPageBreak/>
        <w:t xml:space="preserve">Keep the Word document in case it is needed in the </w:t>
      </w:r>
      <w:proofErr w:type="gramStart"/>
      <w:r>
        <w:t>future, or</w:t>
      </w:r>
      <w:proofErr w:type="gramEnd"/>
      <w:r>
        <w:t xml:space="preserve"> consider making it available to students in addition to the PDF version of the document.</w:t>
      </w:r>
    </w:p>
    <w:p w14:paraId="0290398A" w14:textId="77777777" w:rsidR="0041586C" w:rsidRPr="004A043D" w:rsidRDefault="0041586C" w:rsidP="0041586C">
      <w:pPr>
        <w:pStyle w:val="Heading2"/>
      </w:pPr>
      <w:r w:rsidRPr="004A043D">
        <w:t>Additional Resources</w:t>
      </w:r>
    </w:p>
    <w:p w14:paraId="71FC15B5" w14:textId="77777777" w:rsidR="0041586C" w:rsidRPr="004A043D" w:rsidRDefault="0041586C" w:rsidP="0041586C">
      <w:pPr>
        <w:pStyle w:val="ListParagraph"/>
        <w:numPr>
          <w:ilvl w:val="0"/>
          <w:numId w:val="1"/>
        </w:numPr>
      </w:pPr>
      <w:hyperlink r:id="rId15" w:history="1">
        <w:r w:rsidRPr="004A043D">
          <w:rPr>
            <w:rStyle w:val="Hyperlink"/>
          </w:rPr>
          <w:t>WVU Digital Accessibility Website</w:t>
        </w:r>
      </w:hyperlink>
    </w:p>
    <w:p w14:paraId="6ED9B1E5" w14:textId="77777777" w:rsidR="0041586C" w:rsidRPr="004A043D" w:rsidRDefault="0041586C" w:rsidP="0041586C">
      <w:pPr>
        <w:pStyle w:val="ListParagraph"/>
        <w:numPr>
          <w:ilvl w:val="0"/>
          <w:numId w:val="1"/>
        </w:numPr>
      </w:pPr>
      <w:hyperlink r:id="rId16" w:history="1">
        <w:r w:rsidRPr="004A043D">
          <w:rPr>
            <w:rStyle w:val="Hyperlink"/>
          </w:rPr>
          <w:t>WVU Colors and Accessible Combinations</w:t>
        </w:r>
      </w:hyperlink>
    </w:p>
    <w:p w14:paraId="308A9999" w14:textId="77777777" w:rsidR="0041586C" w:rsidRPr="004A043D" w:rsidRDefault="0041586C" w:rsidP="0041586C">
      <w:pPr>
        <w:pStyle w:val="ListParagraph"/>
        <w:numPr>
          <w:ilvl w:val="0"/>
          <w:numId w:val="1"/>
        </w:numPr>
      </w:pPr>
      <w:hyperlink r:id="rId17" w:history="1">
        <w:r w:rsidRPr="004A043D">
          <w:rPr>
            <w:rStyle w:val="Hyperlink"/>
          </w:rPr>
          <w:t>Section508.gov Authoring Meaningful Alternative Text</w:t>
        </w:r>
      </w:hyperlink>
    </w:p>
    <w:p w14:paraId="503362B7" w14:textId="77777777" w:rsidR="0041586C" w:rsidRPr="004A043D" w:rsidRDefault="0041586C" w:rsidP="0041586C">
      <w:pPr>
        <w:pStyle w:val="ListParagraph"/>
        <w:numPr>
          <w:ilvl w:val="0"/>
          <w:numId w:val="1"/>
        </w:numPr>
      </w:pPr>
      <w:hyperlink r:id="rId18" w:history="1">
        <w:r w:rsidRPr="004A043D">
          <w:rPr>
            <w:rStyle w:val="Hyperlink"/>
          </w:rPr>
          <w:t>Section508.gov on Document Headings</w:t>
        </w:r>
      </w:hyperlink>
    </w:p>
    <w:p w14:paraId="5E5EE20B" w14:textId="77777777" w:rsidR="0041586C" w:rsidRPr="00041474" w:rsidRDefault="0041586C" w:rsidP="0041586C">
      <w:pPr>
        <w:pStyle w:val="ListParagraph"/>
        <w:numPr>
          <w:ilvl w:val="0"/>
          <w:numId w:val="1"/>
        </w:numPr>
      </w:pPr>
      <w:hyperlink r:id="rId19" w:history="1">
        <w:r w:rsidRPr="004A043D">
          <w:rPr>
            <w:rStyle w:val="Hyperlink"/>
          </w:rPr>
          <w:t>Section508.gov on Descriptive Link Text</w:t>
        </w:r>
      </w:hyperlink>
    </w:p>
    <w:p w14:paraId="20B2F499" w14:textId="77777777" w:rsidR="00884386" w:rsidRDefault="00884386" w:rsidP="00884386"/>
    <w:p w14:paraId="0B281719" w14:textId="77777777" w:rsidR="0040390E" w:rsidRPr="0032054B" w:rsidRDefault="0040390E" w:rsidP="0032054B"/>
    <w:sectPr w:rsidR="0040390E" w:rsidRPr="0032054B" w:rsidSect="0041586C">
      <w:headerReference w:type="first" r:id="rId20"/>
      <w:pgSz w:w="12240" w:h="15840"/>
      <w:pgMar w:top="2160" w:right="1800" w:bottom="18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07736" w14:textId="77777777" w:rsidR="00A01DDB" w:rsidRDefault="00A01DDB" w:rsidP="00D27DF0">
      <w:r>
        <w:separator/>
      </w:r>
    </w:p>
  </w:endnote>
  <w:endnote w:type="continuationSeparator" w:id="0">
    <w:p w14:paraId="59B11F66" w14:textId="77777777" w:rsidR="00A01DDB" w:rsidRDefault="00A01DDB" w:rsidP="00D27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FBFD0" w14:textId="77777777" w:rsidR="00A01DDB" w:rsidRDefault="00A01DDB" w:rsidP="00D27DF0">
      <w:r>
        <w:separator/>
      </w:r>
    </w:p>
  </w:footnote>
  <w:footnote w:type="continuationSeparator" w:id="0">
    <w:p w14:paraId="7B2B7A24" w14:textId="77777777" w:rsidR="00A01DDB" w:rsidRDefault="00A01DDB" w:rsidP="00D27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F668" w14:textId="33BAD286" w:rsidR="0041586C" w:rsidRDefault="0041586C">
    <w:pPr>
      <w:pStyle w:val="Header"/>
    </w:pPr>
    <w:r>
      <w:rPr>
        <w:noProof/>
      </w:rPr>
      <w:drawing>
        <wp:anchor distT="0" distB="0" distL="114300" distR="114300" simplePos="0" relativeHeight="251660288" behindDoc="1" locked="0" layoutInCell="1" allowOverlap="1" wp14:anchorId="212B1DD9" wp14:editId="781D167C">
          <wp:simplePos x="0" y="0"/>
          <wp:positionH relativeFrom="page">
            <wp:posOffset>57665</wp:posOffset>
          </wp:positionH>
          <wp:positionV relativeFrom="page">
            <wp:posOffset>-24714</wp:posOffset>
          </wp:positionV>
          <wp:extent cx="7772400" cy="9185190"/>
          <wp:effectExtent l="0" t="0" r="0" b="0"/>
          <wp:wrapNone/>
          <wp:docPr id="2070715798" name="Picture 2070715798" descr="West Virginia University College of Applied Human Sciences and School of Education and Counseling logo. The gold WVU Flying WV mark appears to the left of &quot;West Virginia University&quot; in navy text, with &quot;College of Applied Human Sciences&quot; in navy below on the next line, followed by “School of Sport Sciences” on the next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Virginia University College of Applied Human Sciences and School of Education and Counseling logo. The gold WVU Flying WV mark appears to the left of &quot;West Virginia University&quot; in navy text, with &quot;College of Applied Human Sciences&quot; in navy below on the next line, followed by “School of Sport Sciences” on the next line."/>
                  <pic:cNvPicPr/>
                </pic:nvPicPr>
                <pic:blipFill rotWithShape="1">
                  <a:blip r:embed="rId1">
                    <a:extLst>
                      <a:ext uri="{28A0092B-C50C-407E-A947-70E740481C1C}">
                        <a14:useLocalDpi xmlns:a14="http://schemas.microsoft.com/office/drawing/2010/main" val="0"/>
                      </a:ext>
                    </a:extLst>
                  </a:blip>
                  <a:srcRect b="8681"/>
                  <a:stretch>
                    <a:fillRect/>
                  </a:stretch>
                </pic:blipFill>
                <pic:spPr bwMode="auto">
                  <a:xfrm>
                    <a:off x="0" y="0"/>
                    <a:ext cx="7772400" cy="9185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8pt;height:520.85pt" o:bullet="t">
        <v:imagedata r:id="rId1" o:title="Blue_Tags_Arrows"/>
      </v:shape>
    </w:pict>
  </w:numPicBullet>
  <w:abstractNum w:abstractNumId="0" w15:restartNumberingAfterBreak="0">
    <w:nsid w:val="315E14FA"/>
    <w:multiLevelType w:val="hybridMultilevel"/>
    <w:tmpl w:val="EDDEDFC6"/>
    <w:lvl w:ilvl="0" w:tplc="5B646AD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5572F9"/>
    <w:multiLevelType w:val="hybridMultilevel"/>
    <w:tmpl w:val="0278F090"/>
    <w:lvl w:ilvl="0" w:tplc="E94CBC1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751055">
    <w:abstractNumId w:val="1"/>
  </w:num>
  <w:num w:numId="2" w16cid:durableId="1863085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F1"/>
    <w:rsid w:val="00020845"/>
    <w:rsid w:val="001116C8"/>
    <w:rsid w:val="00152C3F"/>
    <w:rsid w:val="00233A9F"/>
    <w:rsid w:val="00241F2C"/>
    <w:rsid w:val="002940FE"/>
    <w:rsid w:val="002A6366"/>
    <w:rsid w:val="002F18C9"/>
    <w:rsid w:val="00315D3E"/>
    <w:rsid w:val="0032054B"/>
    <w:rsid w:val="003602F9"/>
    <w:rsid w:val="0040390E"/>
    <w:rsid w:val="0041586C"/>
    <w:rsid w:val="005656A3"/>
    <w:rsid w:val="005878A7"/>
    <w:rsid w:val="005D49EB"/>
    <w:rsid w:val="005E5AC9"/>
    <w:rsid w:val="005F76BE"/>
    <w:rsid w:val="007E250A"/>
    <w:rsid w:val="007E71E4"/>
    <w:rsid w:val="00825E55"/>
    <w:rsid w:val="00831D16"/>
    <w:rsid w:val="008320B9"/>
    <w:rsid w:val="00884386"/>
    <w:rsid w:val="008C2403"/>
    <w:rsid w:val="00914E86"/>
    <w:rsid w:val="009712A9"/>
    <w:rsid w:val="009F7981"/>
    <w:rsid w:val="00A01DDB"/>
    <w:rsid w:val="00BA10DE"/>
    <w:rsid w:val="00C60DD9"/>
    <w:rsid w:val="00D27DF0"/>
    <w:rsid w:val="00D655EE"/>
    <w:rsid w:val="00D90FC4"/>
    <w:rsid w:val="00DF37DE"/>
    <w:rsid w:val="00E05801"/>
    <w:rsid w:val="00E104E3"/>
    <w:rsid w:val="00ED7A00"/>
    <w:rsid w:val="00EE3369"/>
    <w:rsid w:val="00F018C7"/>
    <w:rsid w:val="00F244F1"/>
    <w:rsid w:val="00F51AB0"/>
    <w:rsid w:val="00F80F7C"/>
    <w:rsid w:val="00F92FD7"/>
    <w:rsid w:val="00FB2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15736"/>
  <w15:chartTrackingRefBased/>
  <w15:docId w15:val="{7457202A-C4DD-0746-B446-6463BE40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000000"/>
        <w:sz w:val="21"/>
        <w:szCs w:val="21"/>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AC9"/>
  </w:style>
  <w:style w:type="paragraph" w:styleId="Heading1">
    <w:name w:val="heading 1"/>
    <w:basedOn w:val="Normal"/>
    <w:next w:val="Normal"/>
    <w:link w:val="Heading1Char"/>
    <w:uiPriority w:val="9"/>
    <w:qFormat/>
    <w:rsid w:val="0041586C"/>
    <w:pPr>
      <w:keepNext/>
      <w:keepLines/>
      <w:spacing w:before="360" w:after="80" w:line="278" w:lineRule="auto"/>
      <w:outlineLvl w:val="0"/>
    </w:pPr>
    <w:rPr>
      <w:rFonts w:eastAsiaTheme="majorEastAsia" w:cstheme="majorBidi"/>
      <w:b/>
      <w:color w:val="002855"/>
      <w:spacing w:val="15"/>
      <w:sz w:val="32"/>
      <w:szCs w:val="40"/>
      <w14:ligatures w14:val="standardContextual"/>
    </w:rPr>
  </w:style>
  <w:style w:type="paragraph" w:styleId="Heading2">
    <w:name w:val="heading 2"/>
    <w:basedOn w:val="Normal"/>
    <w:next w:val="Normal"/>
    <w:link w:val="Heading2Char"/>
    <w:uiPriority w:val="9"/>
    <w:unhideWhenUsed/>
    <w:qFormat/>
    <w:rsid w:val="0041586C"/>
    <w:pPr>
      <w:keepNext/>
      <w:keepLines/>
      <w:pBdr>
        <w:bottom w:val="single" w:sz="12" w:space="1" w:color="auto"/>
      </w:pBdr>
      <w:spacing w:before="240" w:after="80" w:line="278" w:lineRule="auto"/>
      <w:outlineLvl w:val="1"/>
    </w:pPr>
    <w:rPr>
      <w:rFonts w:eastAsiaTheme="majorEastAsia" w:cstheme="majorBidi"/>
      <w:b/>
      <w:color w:val="002855"/>
      <w:spacing w:val="15"/>
      <w:sz w:val="30"/>
      <w:szCs w:val="32"/>
      <w14:ligatures w14:val="standardContextual"/>
    </w:rPr>
  </w:style>
  <w:style w:type="paragraph" w:styleId="Heading3">
    <w:name w:val="heading 3"/>
    <w:basedOn w:val="Normal"/>
    <w:next w:val="Normal"/>
    <w:link w:val="Heading3Char"/>
    <w:uiPriority w:val="9"/>
    <w:unhideWhenUsed/>
    <w:qFormat/>
    <w:rsid w:val="0041586C"/>
    <w:pPr>
      <w:keepNext/>
      <w:keepLines/>
      <w:pBdr>
        <w:bottom w:val="single" w:sz="12" w:space="1" w:color="0062A3"/>
      </w:pBdr>
      <w:spacing w:before="240" w:after="80" w:line="278" w:lineRule="auto"/>
      <w:outlineLvl w:val="2"/>
    </w:pPr>
    <w:rPr>
      <w:rFonts w:eastAsiaTheme="majorEastAsia" w:cstheme="majorBidi"/>
      <w:color w:val="0062A3"/>
      <w:spacing w:val="15"/>
      <w:sz w:val="28"/>
      <w:szCs w:val="28"/>
      <w14:ligatures w14:val="standardContextual"/>
    </w:rPr>
  </w:style>
  <w:style w:type="paragraph" w:styleId="Heading4">
    <w:name w:val="heading 4"/>
    <w:basedOn w:val="Normal"/>
    <w:next w:val="Normal"/>
    <w:link w:val="Heading4Char"/>
    <w:uiPriority w:val="9"/>
    <w:unhideWhenUsed/>
    <w:qFormat/>
    <w:rsid w:val="0041586C"/>
    <w:pPr>
      <w:keepNext/>
      <w:keepLines/>
      <w:pBdr>
        <w:bottom w:val="single" w:sz="6" w:space="1" w:color="554741"/>
      </w:pBdr>
      <w:spacing w:before="200" w:after="100" w:line="278" w:lineRule="auto"/>
      <w:outlineLvl w:val="3"/>
    </w:pPr>
    <w:rPr>
      <w:rFonts w:eastAsiaTheme="majorEastAsia" w:cstheme="majorBidi"/>
      <w:iCs/>
      <w:color w:val="554741"/>
      <w:spacing w:val="10"/>
      <w:kern w:val="2"/>
      <w:sz w:val="26"/>
      <w:szCs w:val="24"/>
      <w14:ligatures w14:val="standardContextual"/>
    </w:rPr>
  </w:style>
  <w:style w:type="paragraph" w:styleId="Heading5">
    <w:name w:val="heading 5"/>
    <w:basedOn w:val="Normal"/>
    <w:next w:val="Normal"/>
    <w:link w:val="Heading5Char"/>
    <w:uiPriority w:val="9"/>
    <w:unhideWhenUsed/>
    <w:qFormat/>
    <w:rsid w:val="0041586C"/>
    <w:pPr>
      <w:keepNext/>
      <w:keepLines/>
      <w:pBdr>
        <w:bottom w:val="single" w:sz="6" w:space="1" w:color="7F6310"/>
      </w:pBdr>
      <w:spacing w:before="160" w:after="40" w:line="278" w:lineRule="auto"/>
      <w:outlineLvl w:val="4"/>
    </w:pPr>
    <w:rPr>
      <w:rFonts w:eastAsiaTheme="majorEastAsia" w:cstheme="majorBidi"/>
      <w:color w:val="7F6310"/>
      <w:spacing w:val="10"/>
      <w:sz w:val="24"/>
      <w:szCs w:val="24"/>
      <w14:ligatures w14:val="standardContextual"/>
    </w:rPr>
  </w:style>
  <w:style w:type="paragraph" w:styleId="Heading6">
    <w:name w:val="heading 6"/>
    <w:basedOn w:val="Normal"/>
    <w:next w:val="Normal"/>
    <w:link w:val="Heading6Char"/>
    <w:uiPriority w:val="9"/>
    <w:unhideWhenUsed/>
    <w:qFormat/>
    <w:rsid w:val="0041586C"/>
    <w:pPr>
      <w:keepNext/>
      <w:keepLines/>
      <w:pBdr>
        <w:bottom w:val="single" w:sz="6" w:space="1" w:color="181F23"/>
      </w:pBdr>
      <w:spacing w:before="120" w:line="278" w:lineRule="auto"/>
      <w:outlineLvl w:val="5"/>
    </w:pPr>
    <w:rPr>
      <w:rFonts w:eastAsiaTheme="majorEastAsia" w:cstheme="majorBidi"/>
      <w:iCs/>
      <w:color w:val="181F23"/>
      <w:spacing w:val="10"/>
      <w:sz w:val="2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DF0"/>
    <w:pPr>
      <w:tabs>
        <w:tab w:val="center" w:pos="4680"/>
        <w:tab w:val="right" w:pos="9360"/>
      </w:tabs>
    </w:pPr>
  </w:style>
  <w:style w:type="character" w:customStyle="1" w:styleId="HeaderChar">
    <w:name w:val="Header Char"/>
    <w:basedOn w:val="DefaultParagraphFont"/>
    <w:link w:val="Header"/>
    <w:uiPriority w:val="99"/>
    <w:rsid w:val="00D27DF0"/>
  </w:style>
  <w:style w:type="paragraph" w:styleId="Footer">
    <w:name w:val="footer"/>
    <w:basedOn w:val="Normal"/>
    <w:link w:val="FooterChar"/>
    <w:uiPriority w:val="99"/>
    <w:unhideWhenUsed/>
    <w:rsid w:val="00D27DF0"/>
    <w:pPr>
      <w:tabs>
        <w:tab w:val="center" w:pos="4680"/>
        <w:tab w:val="right" w:pos="9360"/>
      </w:tabs>
    </w:pPr>
  </w:style>
  <w:style w:type="character" w:customStyle="1" w:styleId="FooterChar">
    <w:name w:val="Footer Char"/>
    <w:basedOn w:val="DefaultParagraphFont"/>
    <w:link w:val="Footer"/>
    <w:uiPriority w:val="99"/>
    <w:rsid w:val="00D27DF0"/>
  </w:style>
  <w:style w:type="paragraph" w:styleId="NormalWeb">
    <w:name w:val="Normal (Web)"/>
    <w:basedOn w:val="Normal"/>
    <w:uiPriority w:val="99"/>
    <w:unhideWhenUsed/>
    <w:rsid w:val="00F51AB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1586C"/>
    <w:rPr>
      <w:rFonts w:eastAsiaTheme="majorEastAsia" w:cstheme="majorBidi"/>
      <w:b/>
      <w:color w:val="002855"/>
      <w:spacing w:val="15"/>
      <w:sz w:val="32"/>
      <w:szCs w:val="40"/>
      <w14:ligatures w14:val="standardContextual"/>
    </w:rPr>
  </w:style>
  <w:style w:type="character" w:customStyle="1" w:styleId="Heading2Char">
    <w:name w:val="Heading 2 Char"/>
    <w:basedOn w:val="DefaultParagraphFont"/>
    <w:link w:val="Heading2"/>
    <w:uiPriority w:val="9"/>
    <w:rsid w:val="0041586C"/>
    <w:rPr>
      <w:rFonts w:eastAsiaTheme="majorEastAsia" w:cstheme="majorBidi"/>
      <w:b/>
      <w:color w:val="002855"/>
      <w:spacing w:val="15"/>
      <w:sz w:val="30"/>
      <w:szCs w:val="32"/>
      <w14:ligatures w14:val="standardContextual"/>
    </w:rPr>
  </w:style>
  <w:style w:type="character" w:customStyle="1" w:styleId="Heading3Char">
    <w:name w:val="Heading 3 Char"/>
    <w:basedOn w:val="DefaultParagraphFont"/>
    <w:link w:val="Heading3"/>
    <w:uiPriority w:val="9"/>
    <w:rsid w:val="0041586C"/>
    <w:rPr>
      <w:rFonts w:eastAsiaTheme="majorEastAsia" w:cstheme="majorBidi"/>
      <w:color w:val="0062A3"/>
      <w:spacing w:val="15"/>
      <w:sz w:val="28"/>
      <w:szCs w:val="28"/>
      <w14:ligatures w14:val="standardContextual"/>
    </w:rPr>
  </w:style>
  <w:style w:type="character" w:customStyle="1" w:styleId="Heading4Char">
    <w:name w:val="Heading 4 Char"/>
    <w:basedOn w:val="DefaultParagraphFont"/>
    <w:link w:val="Heading4"/>
    <w:uiPriority w:val="9"/>
    <w:rsid w:val="0041586C"/>
    <w:rPr>
      <w:rFonts w:eastAsiaTheme="majorEastAsia" w:cstheme="majorBidi"/>
      <w:iCs/>
      <w:color w:val="554741"/>
      <w:spacing w:val="10"/>
      <w:kern w:val="2"/>
      <w:sz w:val="26"/>
      <w:szCs w:val="24"/>
      <w14:ligatures w14:val="standardContextual"/>
    </w:rPr>
  </w:style>
  <w:style w:type="character" w:customStyle="1" w:styleId="Heading5Char">
    <w:name w:val="Heading 5 Char"/>
    <w:basedOn w:val="DefaultParagraphFont"/>
    <w:link w:val="Heading5"/>
    <w:uiPriority w:val="9"/>
    <w:rsid w:val="0041586C"/>
    <w:rPr>
      <w:rFonts w:eastAsiaTheme="majorEastAsia" w:cstheme="majorBidi"/>
      <w:color w:val="7F6310"/>
      <w:spacing w:val="10"/>
      <w:sz w:val="24"/>
      <w:szCs w:val="24"/>
      <w14:ligatures w14:val="standardContextual"/>
    </w:rPr>
  </w:style>
  <w:style w:type="character" w:customStyle="1" w:styleId="Heading6Char">
    <w:name w:val="Heading 6 Char"/>
    <w:basedOn w:val="DefaultParagraphFont"/>
    <w:link w:val="Heading6"/>
    <w:uiPriority w:val="9"/>
    <w:rsid w:val="0041586C"/>
    <w:rPr>
      <w:rFonts w:eastAsiaTheme="majorEastAsia" w:cstheme="majorBidi"/>
      <w:iCs/>
      <w:color w:val="181F23"/>
      <w:spacing w:val="10"/>
      <w:sz w:val="22"/>
      <w:szCs w:val="24"/>
      <w14:ligatures w14:val="standardContextual"/>
    </w:rPr>
  </w:style>
  <w:style w:type="paragraph" w:styleId="ListParagraph">
    <w:name w:val="List Paragraph"/>
    <w:basedOn w:val="Normal"/>
    <w:uiPriority w:val="34"/>
    <w:rsid w:val="0041586C"/>
    <w:pPr>
      <w:spacing w:before="120" w:after="120" w:line="300" w:lineRule="auto"/>
      <w:ind w:left="720"/>
      <w:contextualSpacing/>
    </w:pPr>
    <w:rPr>
      <w:color w:val="auto"/>
      <w:kern w:val="2"/>
      <w:sz w:val="24"/>
      <w:szCs w:val="24"/>
      <w14:ligatures w14:val="standardContextual"/>
    </w:rPr>
  </w:style>
  <w:style w:type="character" w:styleId="Hyperlink">
    <w:name w:val="Hyperlink"/>
    <w:basedOn w:val="DefaultParagraphFont"/>
    <w:uiPriority w:val="99"/>
    <w:unhideWhenUsed/>
    <w:rsid w:val="0041586C"/>
    <w:rPr>
      <w:b/>
      <w:color w:val="002855"/>
      <w:u w:val="single"/>
    </w:rPr>
  </w:style>
  <w:style w:type="paragraph" w:customStyle="1" w:styleId="WVUStarCity">
    <w:name w:val="WVU Star City"/>
    <w:basedOn w:val="Normal"/>
    <w:next w:val="Normal"/>
    <w:link w:val="WVUStarCityChar"/>
    <w:qFormat/>
    <w:rsid w:val="0041586C"/>
    <w:pPr>
      <w:pBdr>
        <w:top w:val="single" w:sz="18" w:space="5" w:color="002855"/>
        <w:left w:val="single" w:sz="18" w:space="5" w:color="002855"/>
        <w:bottom w:val="single" w:sz="18" w:space="5" w:color="002855"/>
        <w:right w:val="single" w:sz="18" w:space="5" w:color="002855"/>
      </w:pBdr>
      <w:shd w:val="clear" w:color="auto" w:fill="9DDAE6"/>
      <w:spacing w:before="120" w:after="120" w:line="278" w:lineRule="auto"/>
    </w:pPr>
    <w:rPr>
      <w:color w:val="002855"/>
      <w:kern w:val="2"/>
      <w:sz w:val="24"/>
      <w:szCs w:val="24"/>
      <w14:ligatures w14:val="standardContextual"/>
    </w:rPr>
  </w:style>
  <w:style w:type="character" w:customStyle="1" w:styleId="WVUStarCityChar">
    <w:name w:val="WVU Star City Char"/>
    <w:basedOn w:val="DefaultParagraphFont"/>
    <w:link w:val="WVUStarCity"/>
    <w:rsid w:val="0041586C"/>
    <w:rPr>
      <w:color w:val="002855"/>
      <w:kern w:val="2"/>
      <w:sz w:val="24"/>
      <w:szCs w:val="24"/>
      <w:shd w:val="clear" w:color="auto" w:fill="9DDAE6"/>
      <w14:ligatures w14:val="standardContextual"/>
    </w:rPr>
  </w:style>
  <w:style w:type="paragraph" w:customStyle="1" w:styleId="WVUCanaryandCoal">
    <w:name w:val="WVU Canary and Coal"/>
    <w:basedOn w:val="Normal"/>
    <w:next w:val="Normal"/>
    <w:link w:val="WVUCanaryandCoalChar"/>
    <w:qFormat/>
    <w:rsid w:val="0041586C"/>
    <w:pPr>
      <w:pBdr>
        <w:top w:val="single" w:sz="4" w:space="5" w:color="181F23"/>
        <w:left w:val="single" w:sz="4" w:space="5" w:color="181F23"/>
        <w:bottom w:val="single" w:sz="4" w:space="5" w:color="181F23"/>
        <w:right w:val="single" w:sz="4" w:space="5" w:color="181F23"/>
      </w:pBdr>
      <w:shd w:val="clear" w:color="auto" w:fill="F7DD63"/>
      <w:spacing w:before="120" w:after="120" w:line="278" w:lineRule="auto"/>
    </w:pPr>
    <w:rPr>
      <w:color w:val="181F23"/>
      <w:kern w:val="2"/>
      <w:sz w:val="24"/>
      <w:szCs w:val="24"/>
      <w14:ligatures w14:val="standardContextual"/>
    </w:rPr>
  </w:style>
  <w:style w:type="character" w:customStyle="1" w:styleId="WVUCanaryandCoalChar">
    <w:name w:val="WVU Canary and Coal Char"/>
    <w:basedOn w:val="DefaultParagraphFont"/>
    <w:link w:val="WVUCanaryandCoal"/>
    <w:rsid w:val="0041586C"/>
    <w:rPr>
      <w:color w:val="181F23"/>
      <w:kern w:val="2"/>
      <w:sz w:val="24"/>
      <w:szCs w:val="24"/>
      <w:shd w:val="clear" w:color="auto" w:fill="F7DD63"/>
      <w14:ligatures w14:val="standardContextual"/>
    </w:rPr>
  </w:style>
  <w:style w:type="paragraph" w:customStyle="1" w:styleId="WVUCoopersGray">
    <w:name w:val="WVU Coopers Gray"/>
    <w:basedOn w:val="Normal"/>
    <w:next w:val="Normal"/>
    <w:link w:val="WVUCoopersGrayChar"/>
    <w:qFormat/>
    <w:rsid w:val="0041586C"/>
    <w:pPr>
      <w:pBdr>
        <w:top w:val="single" w:sz="4" w:space="5" w:color="000000" w:themeColor="text1"/>
        <w:left w:val="single" w:sz="4" w:space="5" w:color="000000" w:themeColor="text1"/>
        <w:bottom w:val="single" w:sz="4" w:space="5" w:color="000000" w:themeColor="text1"/>
        <w:right w:val="single" w:sz="4" w:space="5" w:color="000000" w:themeColor="text1"/>
      </w:pBdr>
      <w:shd w:val="clear" w:color="auto" w:fill="BEB7B3"/>
      <w:spacing w:before="120" w:after="120" w:line="278" w:lineRule="auto"/>
    </w:pPr>
    <w:rPr>
      <w:color w:val="000000" w:themeColor="text1"/>
      <w:kern w:val="2"/>
      <w:sz w:val="24"/>
      <w:szCs w:val="24"/>
      <w14:ligatures w14:val="standardContextual"/>
    </w:rPr>
  </w:style>
  <w:style w:type="character" w:customStyle="1" w:styleId="WVUCoopersGrayChar">
    <w:name w:val="WVU Coopers Gray Char"/>
    <w:basedOn w:val="DefaultParagraphFont"/>
    <w:link w:val="WVUCoopersGray"/>
    <w:rsid w:val="0041586C"/>
    <w:rPr>
      <w:color w:val="000000" w:themeColor="text1"/>
      <w:kern w:val="2"/>
      <w:sz w:val="24"/>
      <w:szCs w:val="24"/>
      <w:shd w:val="clear" w:color="auto" w:fill="BEB7B3"/>
      <w14:ligatures w14:val="standardContextual"/>
    </w:rPr>
  </w:style>
  <w:style w:type="table" w:customStyle="1" w:styleId="WVUPale">
    <w:name w:val="WVU Pale"/>
    <w:basedOn w:val="TableNormal"/>
    <w:uiPriority w:val="99"/>
    <w:rsid w:val="0041586C"/>
    <w:pPr>
      <w:spacing w:line="240" w:lineRule="auto"/>
    </w:pPr>
    <w:rPr>
      <w:rFonts w:asciiTheme="minorHAnsi" w:hAnsiTheme="minorHAnsi" w:cstheme="minorBidi"/>
      <w:color w:val="auto"/>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jc w:val="left"/>
      </w:pPr>
      <w:rPr>
        <w:rFonts w:ascii="Arial" w:hAnsi="Arial"/>
        <w:b/>
        <w:color w:val="FFFFFF" w:themeColor="background1"/>
        <w:sz w:val="24"/>
      </w:rPr>
      <w:tblPr/>
      <w:tcPr>
        <w:shd w:val="clear" w:color="auto" w:fill="002855"/>
        <w:vAlign w:val="center"/>
      </w:tcPr>
    </w:tblStylePr>
    <w:tblStylePr w:type="firstCol">
      <w:rPr>
        <w:rFonts w:ascii="Arial" w:hAnsi="Arial"/>
        <w:b/>
        <w:color w:val="002855"/>
        <w:sz w:val="24"/>
      </w:rPr>
      <w:tblPr/>
      <w:tcPr>
        <w:shd w:val="clear" w:color="auto" w:fill="F7F7F7"/>
      </w:tcPr>
    </w:tblStylePr>
  </w:style>
  <w:style w:type="table" w:customStyle="1" w:styleId="WVUBlueGrayTable">
    <w:name w:val="WVU Blue Gray Table"/>
    <w:basedOn w:val="TableNormal"/>
    <w:uiPriority w:val="99"/>
    <w:rsid w:val="0041586C"/>
    <w:pPr>
      <w:spacing w:line="240" w:lineRule="auto"/>
    </w:pPr>
    <w:rPr>
      <w:rFonts w:cstheme="minorBidi"/>
      <w:color w:val="auto"/>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rFonts w:ascii="Arial" w:hAnsi="Arial"/>
        <w:b/>
        <w:color w:val="FFFFFF" w:themeColor="background1"/>
        <w:sz w:val="24"/>
      </w:rPr>
      <w:tblPr/>
      <w:tcPr>
        <w:shd w:val="clear" w:color="auto" w:fill="002855"/>
      </w:tcPr>
    </w:tblStylePr>
    <w:tblStylePr w:type="firstCol">
      <w:rPr>
        <w:b/>
      </w:rPr>
      <w:tblPr/>
      <w:tcPr>
        <w:shd w:val="clear" w:color="auto" w:fill="BEB7B3"/>
      </w:tcPr>
    </w:tblStylePr>
  </w:style>
  <w:style w:type="table" w:customStyle="1" w:styleId="WVUGold">
    <w:name w:val="WVU Gold"/>
    <w:basedOn w:val="TableNormal"/>
    <w:uiPriority w:val="99"/>
    <w:rsid w:val="0041586C"/>
    <w:pPr>
      <w:spacing w:line="240" w:lineRule="auto"/>
    </w:pPr>
    <w:rPr>
      <w:rFonts w:asciiTheme="minorHAnsi" w:hAnsiTheme="minorHAnsi" w:cstheme="minorBidi"/>
      <w:color w:val="auto"/>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rial" w:hAnsi="Arial"/>
        <w:b/>
        <w:color w:val="FFFFFF" w:themeColor="background1"/>
      </w:rPr>
      <w:tblPr/>
      <w:tcPr>
        <w:shd w:val="clear" w:color="auto" w:fill="002855"/>
      </w:tcPr>
    </w:tblStylePr>
    <w:tblStylePr w:type="firstCol">
      <w:rPr>
        <w:rFonts w:ascii="Arial" w:hAnsi="Arial"/>
        <w:b/>
      </w:rPr>
      <w:tblPr/>
      <w:tcPr>
        <w:shd w:val="clear" w:color="auto" w:fill="EEAA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acultysenate.wvu.edu/resources/syllabus-policies-and-statements" TargetMode="External"/><Relationship Id="rId18" Type="http://schemas.openxmlformats.org/officeDocument/2006/relationships/hyperlink" Target="https://www.section508.gov/blog/accessibility-bytes/document-heading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nsidehighered.com/opinion/career-advice/teaching/2026/03/30/different-kind-ai-disclosure-statement-opinion" TargetMode="External"/><Relationship Id="rId17" Type="http://schemas.openxmlformats.org/officeDocument/2006/relationships/hyperlink" Target="https://www.section508.gov/create/alternative-text/" TargetMode="External"/><Relationship Id="rId2" Type="http://schemas.openxmlformats.org/officeDocument/2006/relationships/customXml" Target="../customXml/item2.xml"/><Relationship Id="rId16" Type="http://schemas.openxmlformats.org/officeDocument/2006/relationships/hyperlink" Target="https://designsystem.wvu.edu/utilities/colo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ampus.wvu.edu/" TargetMode="External"/><Relationship Id="rId5" Type="http://schemas.openxmlformats.org/officeDocument/2006/relationships/styles" Target="styles.xml"/><Relationship Id="rId15" Type="http://schemas.openxmlformats.org/officeDocument/2006/relationships/hyperlink" Target="https://digitalaccessibility.wvu.edu/" TargetMode="External"/><Relationship Id="rId10" Type="http://schemas.openxmlformats.org/officeDocument/2006/relationships/image" Target="media/image2.png"/><Relationship Id="rId19" Type="http://schemas.openxmlformats.org/officeDocument/2006/relationships/hyperlink" Target="https://www.section508.gov/blog/accessibility-bytes/descriptive-links-and-hypertex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ac.pdf-accessibility.org/e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1D27456739049BC446A3F65E37C9A" ma:contentTypeVersion="17" ma:contentTypeDescription="Create a new document." ma:contentTypeScope="" ma:versionID="687e5490147f796c2cccf2dfadfbec28">
  <xsd:schema xmlns:xsd="http://www.w3.org/2001/XMLSchema" xmlns:xs="http://www.w3.org/2001/XMLSchema" xmlns:p="http://schemas.microsoft.com/office/2006/metadata/properties" xmlns:ns2="60796f5b-075b-4b50-9906-c49210daad63" xmlns:ns3="97720f41-25ee-4318-a2bf-34aa10c9901b" targetNamespace="http://schemas.microsoft.com/office/2006/metadata/properties" ma:root="true" ma:fieldsID="8d7f3b3136cd6c7af99aa96e2df8e7fc" ns2:_="" ns3:_="">
    <xsd:import namespace="60796f5b-075b-4b50-9906-c49210daad63"/>
    <xsd:import namespace="97720f41-25ee-4318-a2bf-34aa10c990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No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96f5b-075b-4b50-9906-c49210daa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 ma:index="23" nillable="true" ma:displayName="Note" ma:description="A powerautomate test file" ma:format="Dropdown" ma:internalName="Not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720f41-25ee-4318-a2bf-34aa10c99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611ec-5d9b-46cd-b3aa-a47d12854ea0}" ma:internalName="TaxCatchAll" ma:showField="CatchAllData" ma:web="97720f41-25ee-4318-a2bf-34aa10c990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796f5b-075b-4b50-9906-c49210daad63">
      <Terms xmlns="http://schemas.microsoft.com/office/infopath/2007/PartnerControls"/>
    </lcf76f155ced4ddcb4097134ff3c332f>
    <TaxCatchAll xmlns="97720f41-25ee-4318-a2bf-34aa10c9901b" xsi:nil="true"/>
    <Note xmlns="60796f5b-075b-4b50-9906-c49210daad63" xsi:nil="true"/>
  </documentManagement>
</p:properties>
</file>

<file path=customXml/itemProps1.xml><?xml version="1.0" encoding="utf-8"?>
<ds:datastoreItem xmlns:ds="http://schemas.openxmlformats.org/officeDocument/2006/customXml" ds:itemID="{C9437B84-DAC9-4F03-A5B4-2DA58E6F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96f5b-075b-4b50-9906-c49210daad63"/>
    <ds:schemaRef ds:uri="97720f41-25ee-4318-a2bf-34aa10c99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372416-0ABE-4292-8889-905BC7BBAC40}">
  <ds:schemaRefs>
    <ds:schemaRef ds:uri="http://schemas.microsoft.com/sharepoint/v3/contenttype/forms"/>
  </ds:schemaRefs>
</ds:datastoreItem>
</file>

<file path=customXml/itemProps3.xml><?xml version="1.0" encoding="utf-8"?>
<ds:datastoreItem xmlns:ds="http://schemas.openxmlformats.org/officeDocument/2006/customXml" ds:itemID="{E1E5CC88-23E0-479C-B49A-167CB5B6A637}">
  <ds:schemaRefs>
    <ds:schemaRef ds:uri="http://schemas.microsoft.com/office/2006/metadata/properties"/>
    <ds:schemaRef ds:uri="http://schemas.microsoft.com/office/infopath/2007/PartnerControls"/>
    <ds:schemaRef ds:uri="60796f5b-075b-4b50-9906-c49210daad63"/>
    <ds:schemaRef ds:uri="97720f41-25ee-4318-a2bf-34aa10c9901b"/>
  </ds:schemaRefs>
</ds:datastoreItem>
</file>

<file path=docProps/app.xml><?xml version="1.0" encoding="utf-8"?>
<Properties xmlns="http://schemas.openxmlformats.org/officeDocument/2006/extended-properties" xmlns:vt="http://schemas.openxmlformats.org/officeDocument/2006/docPropsVTypes">
  <Template>CAHS_Sport-Science_Letterhead_v2.dotx</Template>
  <TotalTime>2</TotalTime>
  <Pages>7</Pages>
  <Words>1482</Words>
  <Characters>8450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Roberts</dc:creator>
  <cp:keywords/>
  <dc:description/>
  <cp:lastModifiedBy>Adam Zundell</cp:lastModifiedBy>
  <cp:revision>2</cp:revision>
  <cp:lastPrinted>2022-06-13T19:49:00Z</cp:lastPrinted>
  <dcterms:created xsi:type="dcterms:W3CDTF">2026-05-12T02:49:00Z</dcterms:created>
  <dcterms:modified xsi:type="dcterms:W3CDTF">2026-05-12T02:49:00Z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0x0101001691D27456739049BC446A3F65E37C9A</vt:lpwstr>
  </property>
  <property fmtid="{D5CDD505-2E9C-101B-9397-08002B2CF9AE}" pid="3" name="MediaServiceImageTags">
    <vt:lpwstr/>
  </property>
</Properties>
</file>