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75E65" w14:textId="77777777" w:rsidR="002A21FF" w:rsidRPr="009D359D" w:rsidRDefault="002A21FF" w:rsidP="002A21F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color w:val="auto"/>
          <w:sz w:val="6"/>
          <w:szCs w:val="28"/>
        </w:rPr>
      </w:pPr>
    </w:p>
    <w:p w14:paraId="69AD43CC" w14:textId="77777777" w:rsidR="002A21FF" w:rsidRPr="008567B9" w:rsidRDefault="002A21FF" w:rsidP="002A21FF">
      <w:pPr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70ED3A9" w14:textId="0D0ABC27" w:rsidR="00394A6D" w:rsidRDefault="002A21FF" w:rsidP="002A21FF">
      <w:pPr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567B9">
        <w:rPr>
          <w:rFonts w:ascii="Times New Roman" w:hAnsi="Times New Roman" w:cs="Times New Roman"/>
          <w:color w:val="auto"/>
          <w:sz w:val="28"/>
          <w:szCs w:val="28"/>
        </w:rPr>
        <w:t>Gabrielle C</w:t>
      </w:r>
      <w:r w:rsidR="002D2C7C" w:rsidRPr="008567B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8567B9">
        <w:rPr>
          <w:rFonts w:ascii="Times New Roman" w:hAnsi="Times New Roman" w:cs="Times New Roman"/>
          <w:color w:val="auto"/>
          <w:sz w:val="28"/>
          <w:szCs w:val="28"/>
        </w:rPr>
        <w:t xml:space="preserve"> Kline</w:t>
      </w:r>
    </w:p>
    <w:p w14:paraId="6FE0D10C" w14:textId="1D1F3A28" w:rsidR="00B81931" w:rsidRPr="008567B9" w:rsidRDefault="00B81931" w:rsidP="002A21FF">
      <w:pPr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Assistant Professor of Child Development and Family </w:t>
      </w:r>
      <w:r w:rsidR="002A6221">
        <w:rPr>
          <w:rFonts w:ascii="Times New Roman" w:hAnsi="Times New Roman" w:cs="Times New Roman"/>
          <w:color w:val="auto"/>
          <w:sz w:val="28"/>
          <w:szCs w:val="28"/>
        </w:rPr>
        <w:t>Science</w:t>
      </w:r>
    </w:p>
    <w:p w14:paraId="4EDAB91C" w14:textId="28D7D7C5" w:rsidR="002A21FF" w:rsidRPr="008567B9" w:rsidRDefault="002A6221" w:rsidP="002A21FF">
      <w:pPr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School of Counseling and Well-being</w:t>
      </w:r>
    </w:p>
    <w:p w14:paraId="37FC4249" w14:textId="612E8420" w:rsidR="002A21FF" w:rsidRPr="008567B9" w:rsidRDefault="00BA6FE1" w:rsidP="002A21FF">
      <w:pPr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West Virginia University</w:t>
      </w:r>
    </w:p>
    <w:p w14:paraId="2DFBE46C" w14:textId="780E94A5" w:rsidR="002A21FF" w:rsidRDefault="002A21FF" w:rsidP="00BA6FE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67B9">
        <w:rPr>
          <w:rFonts w:ascii="Times New Roman" w:hAnsi="Times New Roman" w:cs="Times New Roman"/>
          <w:color w:val="auto"/>
          <w:sz w:val="28"/>
          <w:szCs w:val="28"/>
        </w:rPr>
        <w:t xml:space="preserve">Email: </w:t>
      </w:r>
      <w:hyperlink r:id="rId8" w:history="1">
        <w:r w:rsidR="00BA6FE1" w:rsidRPr="00450175">
          <w:rPr>
            <w:rStyle w:val="Hyperlink"/>
            <w:rFonts w:ascii="Times New Roman" w:hAnsi="Times New Roman" w:cs="Times New Roman"/>
            <w:sz w:val="28"/>
            <w:szCs w:val="28"/>
          </w:rPr>
          <w:t>gabrielle.kline@mail.wvu.edu</w:t>
        </w:r>
      </w:hyperlink>
    </w:p>
    <w:p w14:paraId="62696F9B" w14:textId="77777777" w:rsidR="00BA6FE1" w:rsidRPr="00BA6FE1" w:rsidRDefault="00BA6FE1" w:rsidP="00BA6FE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14:paraId="3376CA31" w14:textId="77777777" w:rsidR="002A21FF" w:rsidRPr="008567B9" w:rsidRDefault="002A21FF" w:rsidP="002A21FF">
      <w:pPr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F379429" w14:textId="77777777" w:rsidR="002A21FF" w:rsidRPr="00473610" w:rsidRDefault="002A21FF" w:rsidP="002A21FF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73610">
        <w:rPr>
          <w:rFonts w:ascii="Times New Roman" w:hAnsi="Times New Roman" w:cs="Times New Roman"/>
          <w:b/>
          <w:color w:val="auto"/>
          <w:sz w:val="24"/>
          <w:szCs w:val="24"/>
        </w:rPr>
        <w:t>Education</w:t>
      </w:r>
    </w:p>
    <w:p w14:paraId="423BEB58" w14:textId="77777777" w:rsidR="002A21FF" w:rsidRPr="00473610" w:rsidRDefault="002A21FF" w:rsidP="002A21FF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1D24EF5A" w14:textId="6E4FBB0B" w:rsidR="00F514A3" w:rsidRPr="00473610" w:rsidRDefault="00FD1000" w:rsidP="00F514A3">
      <w:pPr>
        <w:spacing w:after="0"/>
        <w:ind w:left="1440" w:hanging="1440"/>
        <w:rPr>
          <w:rFonts w:ascii="Times New Roman" w:hAnsi="Times New Roman" w:cs="Times New Roman"/>
          <w:color w:val="auto"/>
          <w:sz w:val="24"/>
          <w:szCs w:val="24"/>
        </w:rPr>
      </w:pPr>
      <w:r w:rsidRPr="00473610">
        <w:rPr>
          <w:rFonts w:ascii="Times New Roman" w:hAnsi="Times New Roman" w:cs="Times New Roman"/>
          <w:color w:val="auto"/>
          <w:sz w:val="24"/>
          <w:szCs w:val="24"/>
        </w:rPr>
        <w:t>2020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>May</w:t>
      </w:r>
      <w:r w:rsidR="002A21FF" w:rsidRPr="0047361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A21FF" w:rsidRPr="00473610">
        <w:rPr>
          <w:rFonts w:ascii="Times New Roman" w:hAnsi="Times New Roman" w:cs="Times New Roman"/>
          <w:color w:val="auto"/>
          <w:sz w:val="24"/>
          <w:szCs w:val="24"/>
        </w:rPr>
        <w:tab/>
        <w:t>Ph.D. in Human Environmental Sciences, Human Development</w:t>
      </w:r>
      <w:r w:rsidR="00F514A3"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A21FF" w:rsidRPr="00473610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F514A3"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nd </w:t>
      </w:r>
    </w:p>
    <w:p w14:paraId="64E04F17" w14:textId="01EB7C48" w:rsidR="002A21FF" w:rsidRPr="00473610" w:rsidRDefault="00F514A3" w:rsidP="00F514A3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47361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A6FE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A21FF" w:rsidRPr="00473610">
        <w:rPr>
          <w:rFonts w:ascii="Times New Roman" w:hAnsi="Times New Roman" w:cs="Times New Roman"/>
          <w:color w:val="auto"/>
          <w:sz w:val="24"/>
          <w:szCs w:val="24"/>
        </w:rPr>
        <w:t>Family Science, University of Missouri</w:t>
      </w:r>
    </w:p>
    <w:p w14:paraId="1419A9C5" w14:textId="20784281" w:rsidR="00376CDF" w:rsidRPr="00473610" w:rsidRDefault="00376CDF" w:rsidP="00F514A3">
      <w:pPr>
        <w:spacing w:after="0"/>
        <w:ind w:left="216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Dissertation: </w:t>
      </w:r>
      <w:r w:rsidR="00FD1046" w:rsidRPr="00FD1046">
        <w:rPr>
          <w:rFonts w:ascii="Times New Roman" w:hAnsi="Times New Roman" w:cs="Times New Roman"/>
          <w:i/>
          <w:color w:val="auto"/>
          <w:sz w:val="24"/>
          <w:szCs w:val="24"/>
        </w:rPr>
        <w:t>Adolescent Sibling Caregiving and Success in Adulthood: Retrospective Reports Among Latina/o Young Adults</w:t>
      </w:r>
    </w:p>
    <w:p w14:paraId="0C472111" w14:textId="77777777" w:rsidR="002A21FF" w:rsidRPr="00473610" w:rsidRDefault="002A21FF" w:rsidP="002A21FF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244732EA" w14:textId="77777777" w:rsidR="00F514A3" w:rsidRPr="00473610" w:rsidRDefault="002A21FF" w:rsidP="00F514A3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473610">
        <w:rPr>
          <w:rFonts w:ascii="Times New Roman" w:hAnsi="Times New Roman" w:cs="Times New Roman"/>
          <w:color w:val="auto"/>
          <w:sz w:val="24"/>
          <w:szCs w:val="24"/>
        </w:rPr>
        <w:t>2015, May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ab/>
        <w:t>M.S. in Family Science, Human Development and Family Science,</w:t>
      </w:r>
    </w:p>
    <w:p w14:paraId="789BCBB5" w14:textId="5247B713" w:rsidR="002A21FF" w:rsidRPr="00473610" w:rsidRDefault="002A21FF" w:rsidP="00F514A3">
      <w:pPr>
        <w:spacing w:after="0"/>
        <w:ind w:left="144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473610">
        <w:rPr>
          <w:rFonts w:ascii="Times New Roman" w:hAnsi="Times New Roman" w:cs="Times New Roman"/>
          <w:color w:val="auto"/>
          <w:sz w:val="24"/>
          <w:szCs w:val="24"/>
        </w:rPr>
        <w:t>University of Missouri</w:t>
      </w:r>
    </w:p>
    <w:p w14:paraId="1A34074F" w14:textId="6E394782" w:rsidR="002A21FF" w:rsidRPr="00473610" w:rsidRDefault="002A21FF" w:rsidP="00F514A3">
      <w:pPr>
        <w:spacing w:after="0"/>
        <w:ind w:left="216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Thesis: </w:t>
      </w:r>
      <w:r w:rsidRPr="00473610">
        <w:rPr>
          <w:rFonts w:ascii="Times New Roman" w:hAnsi="Times New Roman" w:cs="Times New Roman"/>
          <w:i/>
          <w:color w:val="auto"/>
          <w:sz w:val="24"/>
          <w:szCs w:val="24"/>
        </w:rPr>
        <w:t>Family Relationships and Mexican American Emerging</w:t>
      </w:r>
      <w:r w:rsidR="00F514A3" w:rsidRPr="00473610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473610">
        <w:rPr>
          <w:rFonts w:ascii="Times New Roman" w:hAnsi="Times New Roman" w:cs="Times New Roman"/>
          <w:i/>
          <w:color w:val="auto"/>
          <w:sz w:val="24"/>
          <w:szCs w:val="24"/>
        </w:rPr>
        <w:t>Adults’ Adjustment</w:t>
      </w:r>
    </w:p>
    <w:p w14:paraId="59091001" w14:textId="77777777" w:rsidR="002A21FF" w:rsidRPr="00473610" w:rsidRDefault="002A21FF" w:rsidP="002A21FF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4BB7D9F1" w14:textId="52851459" w:rsidR="002A21FF" w:rsidRPr="00473610" w:rsidRDefault="002A21FF" w:rsidP="002A21FF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473610">
        <w:rPr>
          <w:rFonts w:ascii="Times New Roman" w:hAnsi="Times New Roman" w:cs="Times New Roman"/>
          <w:color w:val="auto"/>
          <w:sz w:val="24"/>
          <w:szCs w:val="24"/>
        </w:rPr>
        <w:t>2013, May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ab/>
        <w:t>B.A. in Sociology, University of Nebraska – Lincoln</w:t>
      </w:r>
    </w:p>
    <w:p w14:paraId="2E56DA29" w14:textId="77777777" w:rsidR="00F514A3" w:rsidRPr="00473610" w:rsidRDefault="00F514A3" w:rsidP="002A21FF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6730DBBF" w14:textId="77777777" w:rsidR="002A21FF" w:rsidRPr="00473610" w:rsidRDefault="002A21FF" w:rsidP="002A21FF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717B97E2" w14:textId="19A02A68" w:rsidR="00541C5F" w:rsidRDefault="00541C5F" w:rsidP="00376CDF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Employment</w:t>
      </w:r>
    </w:p>
    <w:p w14:paraId="30878770" w14:textId="5A639B3E" w:rsidR="00541C5F" w:rsidRDefault="00541C5F" w:rsidP="00376CDF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A478545" w14:textId="25D5683C" w:rsidR="00541C5F" w:rsidRDefault="00541C5F" w:rsidP="00376CDF">
      <w:pPr>
        <w:spacing w:after="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August 2020 – Present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ab/>
        <w:t>Assistant Professor</w:t>
      </w:r>
      <w:r w:rsidR="0038511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of Child Development and Family </w:t>
      </w:r>
      <w:r w:rsidR="002A6221">
        <w:rPr>
          <w:rFonts w:ascii="Times New Roman" w:hAnsi="Times New Roman" w:cs="Times New Roman"/>
          <w:bCs/>
          <w:color w:val="auto"/>
          <w:sz w:val="24"/>
          <w:szCs w:val="24"/>
        </w:rPr>
        <w:t>Science</w:t>
      </w:r>
    </w:p>
    <w:p w14:paraId="6450C765" w14:textId="52016D91" w:rsidR="00541C5F" w:rsidRDefault="00541C5F" w:rsidP="00376CDF">
      <w:pPr>
        <w:spacing w:after="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 w:rsidR="0038511E">
        <w:rPr>
          <w:rFonts w:ascii="Times New Roman" w:hAnsi="Times New Roman" w:cs="Times New Roman"/>
          <w:bCs/>
          <w:color w:val="auto"/>
          <w:sz w:val="24"/>
          <w:szCs w:val="24"/>
        </w:rPr>
        <w:t>School of Counseling and Well</w:t>
      </w:r>
      <w:r w:rsidR="002A6221">
        <w:rPr>
          <w:rFonts w:ascii="Times New Roman" w:hAnsi="Times New Roman" w:cs="Times New Roman"/>
          <w:bCs/>
          <w:color w:val="auto"/>
          <w:sz w:val="24"/>
          <w:szCs w:val="24"/>
        </w:rPr>
        <w:t>-b</w:t>
      </w:r>
      <w:r w:rsidR="0038511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eing </w:t>
      </w:r>
    </w:p>
    <w:p w14:paraId="7F9A888D" w14:textId="2EF9B6D7" w:rsidR="00541C5F" w:rsidRDefault="00541C5F" w:rsidP="00376CDF">
      <w:pPr>
        <w:spacing w:after="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ab/>
        <w:t>West Virginia University</w:t>
      </w:r>
    </w:p>
    <w:p w14:paraId="3CE8284D" w14:textId="7BC3A935" w:rsidR="00541C5F" w:rsidRDefault="00541C5F" w:rsidP="00376CDF">
      <w:pPr>
        <w:spacing w:after="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ab/>
        <w:t>Morgantown, WV</w:t>
      </w:r>
    </w:p>
    <w:p w14:paraId="1C3F50EA" w14:textId="77777777" w:rsidR="00541C5F" w:rsidRPr="00541C5F" w:rsidRDefault="00541C5F" w:rsidP="00376CDF">
      <w:pPr>
        <w:spacing w:after="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06ED8165" w14:textId="0914793C" w:rsidR="00376CDF" w:rsidRPr="00FD1046" w:rsidRDefault="00FD1046" w:rsidP="00376CDF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Peer Reviewed</w:t>
      </w:r>
      <w:r w:rsidR="000C5E44" w:rsidRPr="0047361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376CDF" w:rsidRPr="00473610">
        <w:rPr>
          <w:rFonts w:ascii="Times New Roman" w:hAnsi="Times New Roman" w:cs="Times New Roman"/>
          <w:b/>
          <w:color w:val="auto"/>
          <w:sz w:val="24"/>
          <w:szCs w:val="24"/>
        </w:rPr>
        <w:t>Publications</w:t>
      </w:r>
    </w:p>
    <w:p w14:paraId="62145AF4" w14:textId="77777777" w:rsidR="00376CDF" w:rsidRPr="00473610" w:rsidRDefault="00376CDF" w:rsidP="00376CDF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51C0AF99" w14:textId="77777777" w:rsidR="00D06705" w:rsidRDefault="00D06705" w:rsidP="00D06705">
      <w:pPr>
        <w:spacing w:after="0"/>
        <w:rPr>
          <w:rFonts w:ascii="Times New Roman" w:hAnsi="Times New Roman" w:cs="Times New Roman"/>
          <w:bCs/>
          <w:color w:val="auto"/>
          <w:sz w:val="24"/>
          <w:szCs w:val="24"/>
        </w:rPr>
      </w:pPr>
      <w:bookmarkStart w:id="0" w:name="_Hlk77583376"/>
      <w:bookmarkStart w:id="1" w:name="_Hlk71729371"/>
      <w:bookmarkStart w:id="2" w:name="_Hlk108093644"/>
      <w:r w:rsidRPr="0013156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Rivero, A., Killoren, S. E., </w:t>
      </w:r>
      <w:r w:rsidRPr="0013156F">
        <w:rPr>
          <w:rFonts w:ascii="Times New Roman" w:hAnsi="Times New Roman" w:cs="Times New Roman"/>
          <w:b/>
          <w:color w:val="auto"/>
          <w:sz w:val="24"/>
          <w:szCs w:val="24"/>
        </w:rPr>
        <w:t>Kline, G. C.,</w:t>
      </w:r>
      <w:r w:rsidRPr="0013156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&amp; Campione-Barr, N. (</w:t>
      </w:r>
      <w:r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Accepted</w:t>
      </w:r>
      <w:r w:rsidRPr="0013156F">
        <w:rPr>
          <w:rFonts w:ascii="Times New Roman" w:hAnsi="Times New Roman" w:cs="Times New Roman"/>
          <w:bCs/>
          <w:color w:val="auto"/>
          <w:sz w:val="24"/>
          <w:szCs w:val="24"/>
        </w:rPr>
        <w:t>). Negative</w:t>
      </w:r>
    </w:p>
    <w:p w14:paraId="36FCB27A" w14:textId="480BDF73" w:rsidR="00D06705" w:rsidRPr="00D06705" w:rsidRDefault="00D06705" w:rsidP="00D06705">
      <w:pPr>
        <w:spacing w:after="0"/>
        <w:ind w:firstLine="72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3156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Messages from Parents and Sisters and Latina College Students’ Body Image Shame.  </w:t>
      </w:r>
      <w:bookmarkEnd w:id="2"/>
    </w:p>
    <w:p w14:paraId="1CE44238" w14:textId="77777777" w:rsidR="00D06705" w:rsidRDefault="00D06705" w:rsidP="000F22E9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2FB6FC2" w14:textId="7524AFF4" w:rsidR="000F22E9" w:rsidRDefault="000F22E9" w:rsidP="000F22E9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473610">
        <w:rPr>
          <w:rFonts w:ascii="Times New Roman" w:hAnsi="Times New Roman" w:cs="Times New Roman"/>
          <w:b/>
          <w:color w:val="auto"/>
          <w:sz w:val="24"/>
          <w:szCs w:val="24"/>
        </w:rPr>
        <w:t>Kline G. C.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 &amp; Killoren, S. E. (</w:t>
      </w:r>
      <w:r w:rsidR="00D06705">
        <w:rPr>
          <w:rFonts w:ascii="Times New Roman" w:hAnsi="Times New Roman" w:cs="Times New Roman"/>
          <w:i/>
          <w:color w:val="auto"/>
          <w:sz w:val="24"/>
          <w:szCs w:val="24"/>
        </w:rPr>
        <w:t>2022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>). Sibling Caregiving: A Qualitative Analysis</w:t>
      </w:r>
    </w:p>
    <w:p w14:paraId="4B13347D" w14:textId="5F1A112B" w:rsidR="000F22E9" w:rsidRPr="000F22E9" w:rsidRDefault="000F22E9" w:rsidP="000F22E9">
      <w:pPr>
        <w:spacing w:after="0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473610">
        <w:rPr>
          <w:rFonts w:ascii="Times New Roman" w:hAnsi="Times New Roman" w:cs="Times New Roman"/>
          <w:color w:val="auto"/>
          <w:sz w:val="24"/>
          <w:szCs w:val="24"/>
        </w:rPr>
        <w:t>Of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Adolescents’ Conversations. </w:t>
      </w:r>
    </w:p>
    <w:p w14:paraId="147837A5" w14:textId="77777777" w:rsidR="000F22E9" w:rsidRDefault="000F22E9" w:rsidP="00A444E4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58DC95D" w14:textId="457E6BD6" w:rsidR="00A444E4" w:rsidRDefault="00A444E4" w:rsidP="00A444E4">
      <w:pPr>
        <w:spacing w:after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23D41">
        <w:rPr>
          <w:rFonts w:ascii="Times New Roman" w:hAnsi="Times New Roman" w:cs="Times New Roman"/>
          <w:b/>
          <w:color w:val="auto"/>
          <w:sz w:val="24"/>
          <w:szCs w:val="24"/>
        </w:rPr>
        <w:t>Kline G. C</w:t>
      </w:r>
      <w:r w:rsidRPr="00023D41">
        <w:rPr>
          <w:rFonts w:ascii="Times New Roman" w:hAnsi="Times New Roman" w:cs="Times New Roman"/>
          <w:bCs/>
          <w:color w:val="auto"/>
          <w:sz w:val="24"/>
          <w:szCs w:val="24"/>
        </w:rPr>
        <w:t>. &amp; Killoren, S. E. (</w:t>
      </w:r>
      <w:r w:rsidR="00D06705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2022</w:t>
      </w:r>
      <w:r w:rsidRPr="00023D41">
        <w:rPr>
          <w:rFonts w:ascii="Times New Roman" w:hAnsi="Times New Roman" w:cs="Times New Roman"/>
          <w:bCs/>
          <w:color w:val="auto"/>
          <w:sz w:val="24"/>
          <w:szCs w:val="24"/>
        </w:rPr>
        <w:t>). Adolescent Sibling Caregiving and</w:t>
      </w:r>
    </w:p>
    <w:p w14:paraId="153C17FD" w14:textId="7F6ECBC1" w:rsidR="00A444E4" w:rsidRDefault="00A444E4" w:rsidP="00CC7BE1">
      <w:pPr>
        <w:spacing w:after="0"/>
        <w:ind w:left="720"/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</w:pPr>
      <w:r w:rsidRPr="00023D41">
        <w:rPr>
          <w:rFonts w:ascii="Times New Roman" w:hAnsi="Times New Roman" w:cs="Times New Roman"/>
          <w:bCs/>
          <w:color w:val="auto"/>
          <w:sz w:val="24"/>
          <w:szCs w:val="24"/>
        </w:rPr>
        <w:t>Responsibility: Retrospective Reports Among Mexican-origin Young Adults</w:t>
      </w:r>
      <w:r w:rsidR="00CC7BE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 w:rsidR="00CC7BE1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Family Relations.</w:t>
      </w:r>
    </w:p>
    <w:bookmarkEnd w:id="0"/>
    <w:p w14:paraId="36009115" w14:textId="77777777" w:rsidR="00A444E4" w:rsidRDefault="00A444E4" w:rsidP="00C160D3">
      <w:pPr>
        <w:spacing w:after="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331222" w14:textId="6424AD1E" w:rsidR="00C160D3" w:rsidRDefault="00C160D3" w:rsidP="00C160D3">
      <w:pPr>
        <w:spacing w:after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E6F9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Killoren, S. E., Monk, J. K., Rivero, A., Quinn, D., &amp; </w:t>
      </w:r>
      <w:r w:rsidRPr="005E6F9A">
        <w:rPr>
          <w:rFonts w:ascii="Times New Roman" w:hAnsi="Times New Roman" w:cs="Times New Roman"/>
          <w:b/>
          <w:color w:val="auto"/>
          <w:sz w:val="24"/>
          <w:szCs w:val="24"/>
        </w:rPr>
        <w:t>Kline, G. C</w:t>
      </w:r>
      <w:r w:rsidRPr="005E6F9A">
        <w:rPr>
          <w:rFonts w:ascii="Times New Roman" w:hAnsi="Times New Roman" w:cs="Times New Roman"/>
          <w:bCs/>
          <w:color w:val="auto"/>
          <w:sz w:val="24"/>
          <w:szCs w:val="24"/>
        </w:rPr>
        <w:t>. (</w:t>
      </w:r>
      <w:r w:rsidR="00D06705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2021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).</w:t>
      </w:r>
    </w:p>
    <w:p w14:paraId="4F32C0DA" w14:textId="3163C843" w:rsidR="00C160D3" w:rsidRPr="00C160D3" w:rsidRDefault="00C160D3" w:rsidP="00C160D3">
      <w:pPr>
        <w:spacing w:after="0"/>
        <w:ind w:left="720"/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Romantic partners’ weight criticism and Latinx young adults’ relationship instability. </w:t>
      </w:r>
      <w:r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 xml:space="preserve">Journal of </w:t>
      </w:r>
      <w:r w:rsidR="00EC7C38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S</w:t>
      </w:r>
      <w:r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ocial &amp; Personal Relationships.</w:t>
      </w:r>
    </w:p>
    <w:p w14:paraId="2424ADFA" w14:textId="77777777" w:rsidR="00C160D3" w:rsidRDefault="00C160D3" w:rsidP="00D9651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1ECCBD16" w14:textId="48CF9ED9" w:rsidR="00304907" w:rsidRDefault="00304907" w:rsidP="00D9651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304907">
        <w:rPr>
          <w:rFonts w:ascii="Times New Roman" w:hAnsi="Times New Roman" w:cs="Times New Roman"/>
          <w:color w:val="auto"/>
          <w:sz w:val="24"/>
          <w:szCs w:val="24"/>
        </w:rPr>
        <w:t>Maiya</w:t>
      </w:r>
      <w:proofErr w:type="spellEnd"/>
      <w:r w:rsidRPr="00304907">
        <w:rPr>
          <w:rFonts w:ascii="Times New Roman" w:hAnsi="Times New Roman" w:cs="Times New Roman"/>
          <w:color w:val="auto"/>
          <w:sz w:val="24"/>
          <w:szCs w:val="24"/>
        </w:rPr>
        <w:t xml:space="preserve">, S., Killoren, S., Monk, K., </w:t>
      </w:r>
      <w:r w:rsidRPr="00304907">
        <w:rPr>
          <w:rFonts w:ascii="Times New Roman" w:hAnsi="Times New Roman" w:cs="Times New Roman"/>
          <w:b/>
          <w:bCs/>
          <w:color w:val="auto"/>
          <w:sz w:val="24"/>
          <w:szCs w:val="24"/>
        </w:rPr>
        <w:t>Kline, G. C</w:t>
      </w:r>
      <w:r w:rsidRPr="00304907">
        <w:rPr>
          <w:rFonts w:ascii="Times New Roman" w:hAnsi="Times New Roman" w:cs="Times New Roman"/>
          <w:color w:val="auto"/>
          <w:sz w:val="24"/>
          <w:szCs w:val="24"/>
        </w:rPr>
        <w:t>., Carlos Chavez, F. L., (</w:t>
      </w:r>
      <w:r w:rsidR="00A26DF8" w:rsidRPr="00A26DF8">
        <w:rPr>
          <w:rFonts w:ascii="Times New Roman" w:hAnsi="Times New Roman" w:cs="Times New Roman"/>
          <w:color w:val="auto"/>
          <w:sz w:val="24"/>
          <w:szCs w:val="24"/>
        </w:rPr>
        <w:t>2021</w:t>
      </w:r>
      <w:r w:rsidRPr="00304907">
        <w:rPr>
          <w:rFonts w:ascii="Times New Roman" w:hAnsi="Times New Roman" w:cs="Times New Roman"/>
          <w:color w:val="auto"/>
          <w:sz w:val="24"/>
          <w:szCs w:val="24"/>
        </w:rPr>
        <w:t>). Latino/a young</w:t>
      </w:r>
    </w:p>
    <w:p w14:paraId="5AA170F9" w14:textId="5F551D58" w:rsidR="00F03937" w:rsidRPr="00A26DF8" w:rsidRDefault="00304907" w:rsidP="00304907">
      <w:pPr>
        <w:spacing w:after="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304907">
        <w:rPr>
          <w:rFonts w:ascii="Times New Roman" w:hAnsi="Times New Roman" w:cs="Times New Roman"/>
          <w:color w:val="auto"/>
          <w:sz w:val="24"/>
          <w:szCs w:val="24"/>
        </w:rPr>
        <w:t>adults’ experiences of acculturative stress, depressive symptoms, and romantic relationship commitment: Ethnic identity as protective</w:t>
      </w:r>
      <w:r w:rsidRPr="00A26DF8">
        <w:rPr>
          <w:rFonts w:ascii="Times New Roman" w:hAnsi="Times New Roman" w:cs="Times New Roman"/>
          <w:i/>
          <w:iCs/>
          <w:color w:val="auto"/>
          <w:sz w:val="24"/>
          <w:szCs w:val="24"/>
        </w:rPr>
        <w:t>. Journal of Social and Personal Relationships</w:t>
      </w:r>
      <w:r w:rsidR="00A26DF8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, 38, </w:t>
      </w:r>
      <w:r w:rsidR="00A26DF8">
        <w:rPr>
          <w:rFonts w:ascii="Times New Roman" w:hAnsi="Times New Roman" w:cs="Times New Roman"/>
          <w:color w:val="auto"/>
          <w:sz w:val="24"/>
          <w:szCs w:val="24"/>
        </w:rPr>
        <w:t xml:space="preserve">1738-1749. </w:t>
      </w:r>
    </w:p>
    <w:p w14:paraId="0F4456A9" w14:textId="77777777" w:rsidR="00304907" w:rsidRDefault="00304907" w:rsidP="00D9651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46F03281" w14:textId="13C729F6" w:rsidR="00D96510" w:rsidRPr="002E20DB" w:rsidRDefault="00D96510" w:rsidP="00D9651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2E20DB">
        <w:rPr>
          <w:rFonts w:ascii="Times New Roman" w:hAnsi="Times New Roman" w:cs="Times New Roman"/>
          <w:color w:val="auto"/>
          <w:sz w:val="24"/>
          <w:szCs w:val="24"/>
        </w:rPr>
        <w:t xml:space="preserve">Jones, S. K., Killoren, S. E., </w:t>
      </w:r>
      <w:r w:rsidRPr="002E20DB">
        <w:rPr>
          <w:rFonts w:ascii="Times New Roman" w:hAnsi="Times New Roman" w:cs="Times New Roman"/>
          <w:b/>
          <w:bCs/>
          <w:color w:val="auto"/>
          <w:sz w:val="24"/>
          <w:szCs w:val="24"/>
        </w:rPr>
        <w:t>Kline, G. C</w:t>
      </w:r>
      <w:r w:rsidRPr="002E20DB">
        <w:rPr>
          <w:rFonts w:ascii="Times New Roman" w:hAnsi="Times New Roman" w:cs="Times New Roman"/>
          <w:color w:val="auto"/>
          <w:sz w:val="24"/>
          <w:szCs w:val="24"/>
        </w:rPr>
        <w:t>., Alfaro, E. C., Carlos Chavez, F., &amp; Salinas, E.</w:t>
      </w:r>
    </w:p>
    <w:p w14:paraId="6EE6AF0B" w14:textId="68A4C6A3" w:rsidR="00D96510" w:rsidRDefault="00D96510" w:rsidP="00D96510">
      <w:pPr>
        <w:spacing w:after="0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D96510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25785D">
        <w:rPr>
          <w:rFonts w:ascii="Times New Roman" w:hAnsi="Times New Roman" w:cs="Times New Roman"/>
          <w:i/>
          <w:iCs/>
          <w:color w:val="auto"/>
          <w:sz w:val="24"/>
          <w:szCs w:val="24"/>
        </w:rPr>
        <w:t>2021</w:t>
      </w:r>
      <w:r w:rsidRPr="00586193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) </w:t>
      </w:r>
      <w:r w:rsidRPr="00586193">
        <w:rPr>
          <w:rFonts w:ascii="Times New Roman" w:hAnsi="Times New Roman" w:cs="Times New Roman"/>
          <w:color w:val="auto"/>
          <w:sz w:val="24"/>
          <w:szCs w:val="24"/>
        </w:rPr>
        <w:t>Mexican</w:t>
      </w:r>
      <w:r>
        <w:rPr>
          <w:rFonts w:ascii="Times New Roman" w:hAnsi="Times New Roman" w:cs="Times New Roman"/>
          <w:color w:val="auto"/>
          <w:sz w:val="24"/>
          <w:szCs w:val="24"/>
        </w:rPr>
        <w:t>-O</w:t>
      </w:r>
      <w:r w:rsidRPr="009E1712">
        <w:rPr>
          <w:rFonts w:ascii="Times New Roman" w:hAnsi="Times New Roman" w:cs="Times New Roman"/>
          <w:color w:val="auto"/>
          <w:sz w:val="24"/>
          <w:szCs w:val="24"/>
        </w:rPr>
        <w:t xml:space="preserve">rigin </w:t>
      </w:r>
      <w:r>
        <w:rPr>
          <w:rFonts w:ascii="Times New Roman" w:hAnsi="Times New Roman" w:cs="Times New Roman"/>
          <w:color w:val="auto"/>
          <w:sz w:val="24"/>
          <w:szCs w:val="24"/>
        </w:rPr>
        <w:t>c</w:t>
      </w:r>
      <w:r w:rsidRPr="009E1712">
        <w:rPr>
          <w:rFonts w:ascii="Times New Roman" w:hAnsi="Times New Roman" w:cs="Times New Roman"/>
          <w:color w:val="auto"/>
          <w:sz w:val="24"/>
          <w:szCs w:val="24"/>
        </w:rPr>
        <w:t xml:space="preserve">ollege </w:t>
      </w: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9E1712">
        <w:rPr>
          <w:rFonts w:ascii="Times New Roman" w:hAnsi="Times New Roman" w:cs="Times New Roman"/>
          <w:color w:val="auto"/>
          <w:sz w:val="24"/>
          <w:szCs w:val="24"/>
        </w:rPr>
        <w:t xml:space="preserve">tudents’ </w:t>
      </w: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9E1712">
        <w:rPr>
          <w:rFonts w:ascii="Times New Roman" w:hAnsi="Times New Roman" w:cs="Times New Roman"/>
          <w:color w:val="auto"/>
          <w:sz w:val="24"/>
          <w:szCs w:val="24"/>
        </w:rPr>
        <w:t xml:space="preserve">tress, </w:t>
      </w: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9E1712">
        <w:rPr>
          <w:rFonts w:ascii="Times New Roman" w:hAnsi="Times New Roman" w:cs="Times New Roman"/>
          <w:color w:val="auto"/>
          <w:sz w:val="24"/>
          <w:szCs w:val="24"/>
        </w:rPr>
        <w:t xml:space="preserve">ibling </w:t>
      </w:r>
      <w:r>
        <w:rPr>
          <w:rFonts w:ascii="Times New Roman" w:hAnsi="Times New Roman" w:cs="Times New Roman"/>
          <w:color w:val="auto"/>
          <w:sz w:val="24"/>
          <w:szCs w:val="24"/>
        </w:rPr>
        <w:t>r</w:t>
      </w:r>
      <w:r w:rsidRPr="009E1712">
        <w:rPr>
          <w:rFonts w:ascii="Times New Roman" w:hAnsi="Times New Roman" w:cs="Times New Roman"/>
          <w:color w:val="auto"/>
          <w:sz w:val="24"/>
          <w:szCs w:val="24"/>
        </w:rPr>
        <w:t xml:space="preserve">elationships, </w:t>
      </w:r>
      <w:r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9E1712">
        <w:rPr>
          <w:rFonts w:ascii="Times New Roman" w:hAnsi="Times New Roman" w:cs="Times New Roman"/>
          <w:color w:val="auto"/>
          <w:sz w:val="24"/>
          <w:szCs w:val="24"/>
        </w:rPr>
        <w:t>cademic</w:t>
      </w:r>
    </w:p>
    <w:p w14:paraId="4DBF28C1" w14:textId="77777777" w:rsidR="000D7FBD" w:rsidRDefault="00D96510" w:rsidP="00D96510">
      <w:pPr>
        <w:spacing w:after="0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m</w:t>
      </w:r>
      <w:r w:rsidRPr="009E1712">
        <w:rPr>
          <w:rFonts w:ascii="Times New Roman" w:hAnsi="Times New Roman" w:cs="Times New Roman"/>
          <w:color w:val="auto"/>
          <w:sz w:val="24"/>
          <w:szCs w:val="24"/>
        </w:rPr>
        <w:t>otivation, and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d</w:t>
      </w:r>
      <w:r w:rsidRPr="009E1712">
        <w:rPr>
          <w:rFonts w:ascii="Times New Roman" w:hAnsi="Times New Roman" w:cs="Times New Roman"/>
          <w:color w:val="auto"/>
          <w:sz w:val="24"/>
          <w:szCs w:val="24"/>
        </w:rPr>
        <w:t xml:space="preserve">epressive </w:t>
      </w: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9E1712">
        <w:rPr>
          <w:rFonts w:ascii="Times New Roman" w:hAnsi="Times New Roman" w:cs="Times New Roman"/>
          <w:color w:val="auto"/>
          <w:sz w:val="24"/>
          <w:szCs w:val="24"/>
        </w:rPr>
        <w:t>ymptoms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D96510">
        <w:rPr>
          <w:rFonts w:ascii="Times New Roman" w:hAnsi="Times New Roman" w:cs="Times New Roman"/>
          <w:i/>
          <w:iCs/>
          <w:color w:val="auto"/>
          <w:sz w:val="24"/>
          <w:szCs w:val="24"/>
        </w:rPr>
        <w:t>Journal of Family Issues.</w:t>
      </w:r>
      <w:r w:rsidR="0025785D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="0025785D">
        <w:rPr>
          <w:rFonts w:ascii="Times New Roman" w:hAnsi="Times New Roman" w:cs="Times New Roman"/>
          <w:color w:val="auto"/>
          <w:sz w:val="24"/>
          <w:szCs w:val="24"/>
        </w:rPr>
        <w:t xml:space="preserve">Advance </w:t>
      </w:r>
      <w:r w:rsidR="000D7FBD">
        <w:rPr>
          <w:rFonts w:ascii="Times New Roman" w:hAnsi="Times New Roman" w:cs="Times New Roman"/>
          <w:color w:val="auto"/>
          <w:sz w:val="24"/>
          <w:szCs w:val="24"/>
        </w:rPr>
        <w:t>online</w:t>
      </w:r>
    </w:p>
    <w:p w14:paraId="0A80B462" w14:textId="2C121BBF" w:rsidR="00D96510" w:rsidRPr="0025785D" w:rsidRDefault="000D7FBD" w:rsidP="000D7FBD">
      <w:pPr>
        <w:spacing w:after="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publication</w:t>
      </w:r>
      <w:r w:rsidR="0025785D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bookmarkEnd w:id="1"/>
    <w:p w14:paraId="13642A6D" w14:textId="77777777" w:rsidR="00D96510" w:rsidRDefault="00D96510" w:rsidP="00FD4ABB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24FE12FB" w14:textId="722B8455" w:rsidR="00FD4ABB" w:rsidRDefault="00FD4ABB" w:rsidP="00FD4ABB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Killoren, S.E., Monk, K. J., Gonzales-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Backen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M., </w:t>
      </w:r>
      <w:r w:rsidRPr="00C87D84">
        <w:rPr>
          <w:rFonts w:ascii="Times New Roman" w:hAnsi="Times New Roman" w:cs="Times New Roman"/>
          <w:b/>
          <w:bCs/>
          <w:color w:val="auto"/>
          <w:sz w:val="24"/>
          <w:szCs w:val="24"/>
        </w:rPr>
        <w:t>Kline, G. C.,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Jones, S. K. </w:t>
      </w:r>
      <w:r w:rsidRPr="00BA6FE1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BA6FE1" w:rsidRPr="00BA6FE1">
        <w:rPr>
          <w:rFonts w:ascii="Times New Roman" w:hAnsi="Times New Roman" w:cs="Times New Roman"/>
          <w:color w:val="auto"/>
          <w:sz w:val="24"/>
          <w:szCs w:val="24"/>
        </w:rPr>
        <w:t>2020</w:t>
      </w:r>
      <w:r w:rsidRPr="00BA6FE1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14:paraId="565DE638" w14:textId="59C90CAE" w:rsidR="00FD4ABB" w:rsidRPr="00BA6FE1" w:rsidRDefault="00FD4ABB" w:rsidP="00FD4ABB">
      <w:pPr>
        <w:spacing w:after="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Perceived </w:t>
      </w:r>
      <w:r w:rsidR="00BA6FE1">
        <w:rPr>
          <w:rFonts w:ascii="Times New Roman" w:hAnsi="Times New Roman" w:cs="Times New Roman"/>
          <w:color w:val="auto"/>
          <w:sz w:val="24"/>
          <w:szCs w:val="24"/>
        </w:rPr>
        <w:t>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xperiences of </w:t>
      </w:r>
      <w:r w:rsidR="00BA6FE1">
        <w:rPr>
          <w:rFonts w:ascii="Times New Roman" w:hAnsi="Times New Roman" w:cs="Times New Roman"/>
          <w:color w:val="auto"/>
          <w:sz w:val="24"/>
          <w:szCs w:val="24"/>
        </w:rPr>
        <w:t>d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iscrimination and Latino/a </w:t>
      </w:r>
      <w:r w:rsidR="00BA6FE1">
        <w:rPr>
          <w:rFonts w:ascii="Times New Roman" w:hAnsi="Times New Roman" w:cs="Times New Roman"/>
          <w:color w:val="auto"/>
          <w:sz w:val="24"/>
          <w:szCs w:val="24"/>
        </w:rPr>
        <w:t>y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oung </w:t>
      </w:r>
      <w:r w:rsidR="00BA6FE1">
        <w:rPr>
          <w:rFonts w:ascii="Times New Roman" w:hAnsi="Times New Roman" w:cs="Times New Roman"/>
          <w:color w:val="auto"/>
          <w:sz w:val="24"/>
          <w:szCs w:val="24"/>
        </w:rPr>
        <w:t>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dults’ </w:t>
      </w:r>
      <w:r w:rsidR="00BA6FE1">
        <w:rPr>
          <w:rFonts w:ascii="Times New Roman" w:hAnsi="Times New Roman" w:cs="Times New Roman"/>
          <w:color w:val="auto"/>
          <w:sz w:val="24"/>
          <w:szCs w:val="24"/>
        </w:rPr>
        <w:t>p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ersonal and </w:t>
      </w:r>
      <w:r w:rsidR="00BA6FE1">
        <w:rPr>
          <w:rFonts w:ascii="Times New Roman" w:hAnsi="Times New Roman" w:cs="Times New Roman"/>
          <w:color w:val="auto"/>
          <w:sz w:val="24"/>
          <w:szCs w:val="24"/>
        </w:rPr>
        <w:t>r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elational </w:t>
      </w:r>
      <w:r w:rsidR="00BA6FE1">
        <w:rPr>
          <w:rFonts w:ascii="Times New Roman" w:hAnsi="Times New Roman" w:cs="Times New Roman"/>
          <w:color w:val="auto"/>
          <w:sz w:val="24"/>
          <w:szCs w:val="24"/>
        </w:rPr>
        <w:t>w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ell-being.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Journal of Youth and Adolescence</w:t>
      </w:r>
      <w:r w:rsidR="00BA6FE1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, 49, </w:t>
      </w:r>
      <w:r w:rsidR="00BA6FE1">
        <w:rPr>
          <w:rFonts w:ascii="Times New Roman" w:hAnsi="Times New Roman" w:cs="Times New Roman"/>
          <w:color w:val="auto"/>
          <w:sz w:val="24"/>
          <w:szCs w:val="24"/>
        </w:rPr>
        <w:t>1017-1029</w:t>
      </w:r>
      <w:r w:rsidR="0006441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6A38BF1" w14:textId="77777777" w:rsidR="00FD4ABB" w:rsidRDefault="00FD4ABB" w:rsidP="00376CDF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41F239C7" w14:textId="22955801" w:rsidR="00376CDF" w:rsidRPr="00473610" w:rsidRDefault="00376CDF" w:rsidP="00376CDF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Killoren, S. E., Campione-Barr, N., </w:t>
      </w:r>
      <w:proofErr w:type="spellStart"/>
      <w:r w:rsidRPr="00473610">
        <w:rPr>
          <w:rFonts w:ascii="Times New Roman" w:hAnsi="Times New Roman" w:cs="Times New Roman"/>
          <w:color w:val="auto"/>
          <w:sz w:val="24"/>
          <w:szCs w:val="24"/>
        </w:rPr>
        <w:t>Streit</w:t>
      </w:r>
      <w:proofErr w:type="spellEnd"/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, C., Giron, S. E., </w:t>
      </w:r>
      <w:r w:rsidRPr="00473610">
        <w:rPr>
          <w:rFonts w:ascii="Times New Roman" w:hAnsi="Times New Roman" w:cs="Times New Roman"/>
          <w:b/>
          <w:color w:val="auto"/>
          <w:sz w:val="24"/>
          <w:szCs w:val="24"/>
        </w:rPr>
        <w:t>Kline, G. C.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, &amp; </w:t>
      </w:r>
      <w:proofErr w:type="spellStart"/>
      <w:r w:rsidRPr="00473610">
        <w:rPr>
          <w:rFonts w:ascii="Times New Roman" w:hAnsi="Times New Roman" w:cs="Times New Roman"/>
          <w:color w:val="auto"/>
          <w:sz w:val="24"/>
          <w:szCs w:val="24"/>
        </w:rPr>
        <w:t>Youngblade</w:t>
      </w:r>
      <w:proofErr w:type="spellEnd"/>
      <w:r w:rsidRPr="00473610">
        <w:rPr>
          <w:rFonts w:ascii="Times New Roman" w:hAnsi="Times New Roman" w:cs="Times New Roman"/>
          <w:color w:val="auto"/>
          <w:sz w:val="24"/>
          <w:szCs w:val="24"/>
        </w:rPr>
        <w:t>, L. M.</w:t>
      </w:r>
    </w:p>
    <w:p w14:paraId="049F59CB" w14:textId="5995078C" w:rsidR="00376CDF" w:rsidRPr="00473610" w:rsidRDefault="00376CDF" w:rsidP="00376CDF">
      <w:pPr>
        <w:spacing w:after="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9E70BF">
        <w:rPr>
          <w:rFonts w:ascii="Times New Roman" w:hAnsi="Times New Roman" w:cs="Times New Roman"/>
          <w:iCs/>
          <w:color w:val="auto"/>
          <w:sz w:val="24"/>
          <w:szCs w:val="24"/>
        </w:rPr>
        <w:t>2019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). </w:t>
      </w:r>
      <w:r w:rsidR="009E70BF" w:rsidRPr="009E70BF">
        <w:rPr>
          <w:rFonts w:ascii="Times New Roman" w:hAnsi="Times New Roman" w:cs="Times New Roman"/>
          <w:color w:val="auto"/>
          <w:sz w:val="24"/>
          <w:szCs w:val="24"/>
        </w:rPr>
        <w:t xml:space="preserve">Content and correlates of sisters’ messages about dating and sexuality. </w:t>
      </w:r>
      <w:r w:rsidR="009E70BF" w:rsidRPr="009E70BF">
        <w:rPr>
          <w:rFonts w:ascii="Times New Roman" w:hAnsi="Times New Roman" w:cs="Times New Roman"/>
          <w:i/>
          <w:iCs/>
          <w:color w:val="auto"/>
          <w:sz w:val="24"/>
          <w:szCs w:val="24"/>
        </w:rPr>
        <w:t>Journal of Social and Personal Relationships, 36</w:t>
      </w:r>
      <w:r w:rsidR="009E70BF" w:rsidRPr="009E70BF">
        <w:rPr>
          <w:rFonts w:ascii="Times New Roman" w:hAnsi="Times New Roman" w:cs="Times New Roman"/>
          <w:color w:val="auto"/>
          <w:sz w:val="24"/>
          <w:szCs w:val="24"/>
        </w:rPr>
        <w:t>, 2134-2155</w:t>
      </w:r>
      <w:r w:rsidR="004B0F5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704473B2" w14:textId="77777777" w:rsidR="00376CDF" w:rsidRPr="00473610" w:rsidRDefault="00376CDF" w:rsidP="00376CDF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D17614A" w14:textId="77777777" w:rsidR="00376CDF" w:rsidRPr="00473610" w:rsidRDefault="00376CDF" w:rsidP="00376CDF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Hlk83645206"/>
      <w:r w:rsidRPr="00473610">
        <w:rPr>
          <w:rFonts w:ascii="Times New Roman" w:hAnsi="Times New Roman" w:cs="Times New Roman"/>
          <w:b/>
          <w:color w:val="auto"/>
          <w:sz w:val="24"/>
          <w:szCs w:val="24"/>
        </w:rPr>
        <w:t>Kline, G. C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>., Killoren, S. E., &amp; Alfaro, E. C. (2016). Perceived parental psychological control,</w:t>
      </w:r>
    </w:p>
    <w:p w14:paraId="54FBFD78" w14:textId="77777777" w:rsidR="00376CDF" w:rsidRPr="00473610" w:rsidRDefault="00376CDF" w:rsidP="00376CDF">
      <w:pPr>
        <w:spacing w:after="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familism values, and Mexican American college students’ adjustment. </w:t>
      </w:r>
      <w:r w:rsidRPr="00473610">
        <w:rPr>
          <w:rFonts w:ascii="Times New Roman" w:hAnsi="Times New Roman" w:cs="Times New Roman"/>
          <w:i/>
          <w:color w:val="auto"/>
          <w:sz w:val="24"/>
          <w:szCs w:val="24"/>
        </w:rPr>
        <w:t>Cultural Diversity and Ethnic Minority Psychology, 22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>, 524-532.</w:t>
      </w:r>
    </w:p>
    <w:bookmarkEnd w:id="3"/>
    <w:p w14:paraId="6237B72A" w14:textId="77777777" w:rsidR="00376CDF" w:rsidRPr="00473610" w:rsidRDefault="00376CDF" w:rsidP="00376CDF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0E7AA68B" w14:textId="77777777" w:rsidR="00376CDF" w:rsidRPr="00473610" w:rsidRDefault="00376CDF" w:rsidP="00376CDF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Killoren, S. E., Alfaro, E. C., &amp; </w:t>
      </w:r>
      <w:r w:rsidRPr="00473610">
        <w:rPr>
          <w:rFonts w:ascii="Times New Roman" w:hAnsi="Times New Roman" w:cs="Times New Roman"/>
          <w:b/>
          <w:color w:val="auto"/>
          <w:sz w:val="24"/>
          <w:szCs w:val="24"/>
        </w:rPr>
        <w:t>Kline, G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>. (2016). Mexican American emerging adults’</w:t>
      </w:r>
    </w:p>
    <w:p w14:paraId="1253E5A3" w14:textId="77777777" w:rsidR="00376CDF" w:rsidRPr="00473610" w:rsidRDefault="00376CDF" w:rsidP="00376CDF">
      <w:pPr>
        <w:spacing w:after="0"/>
        <w:ind w:firstLine="72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73610">
        <w:rPr>
          <w:rFonts w:ascii="Times New Roman" w:hAnsi="Times New Roman" w:cs="Times New Roman"/>
          <w:color w:val="auto"/>
          <w:sz w:val="24"/>
          <w:szCs w:val="24"/>
        </w:rPr>
        <w:t>relationships with siblings and dimensions of familism values</w:t>
      </w:r>
      <w:r w:rsidRPr="00473610">
        <w:rPr>
          <w:rFonts w:ascii="Times New Roman" w:hAnsi="Times New Roman" w:cs="Times New Roman"/>
          <w:i/>
          <w:color w:val="auto"/>
          <w:sz w:val="24"/>
          <w:szCs w:val="24"/>
        </w:rPr>
        <w:t>. Personal Relationships,</w:t>
      </w:r>
    </w:p>
    <w:p w14:paraId="3BE27B2C" w14:textId="2044269A" w:rsidR="00FD1046" w:rsidRPr="00FD1046" w:rsidRDefault="00376CDF" w:rsidP="004126CD">
      <w:pPr>
        <w:spacing w:after="0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473610">
        <w:rPr>
          <w:rFonts w:ascii="Times New Roman" w:hAnsi="Times New Roman" w:cs="Times New Roman"/>
          <w:i/>
          <w:color w:val="auto"/>
          <w:sz w:val="24"/>
          <w:szCs w:val="24"/>
        </w:rPr>
        <w:t>23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>, 234-248.</w:t>
      </w:r>
      <w:r w:rsidR="00FD1046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1A861CD4" w14:textId="77777777" w:rsidR="00FD4ABB" w:rsidRDefault="00FD4ABB" w:rsidP="00F8442B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8C58987" w14:textId="796E525F" w:rsidR="00473610" w:rsidRPr="00FD1046" w:rsidRDefault="00F8442B" w:rsidP="00F8442B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1046">
        <w:rPr>
          <w:rFonts w:ascii="Times New Roman" w:hAnsi="Times New Roman" w:cs="Times New Roman"/>
          <w:b/>
          <w:color w:val="auto"/>
          <w:sz w:val="24"/>
          <w:szCs w:val="24"/>
        </w:rPr>
        <w:t xml:space="preserve">Manuscripts Under Review </w:t>
      </w:r>
    </w:p>
    <w:p w14:paraId="0223EFED" w14:textId="77777777" w:rsidR="004E34AD" w:rsidRPr="00473610" w:rsidRDefault="004E34AD" w:rsidP="000F22E9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Hlk57640767"/>
      <w:bookmarkStart w:id="5" w:name="_Hlk57640782"/>
    </w:p>
    <w:bookmarkEnd w:id="4"/>
    <w:bookmarkEnd w:id="5"/>
    <w:p w14:paraId="70E35497" w14:textId="2965C487" w:rsidR="00DE2787" w:rsidRDefault="00DE2787" w:rsidP="00DE2787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473610">
        <w:rPr>
          <w:rFonts w:ascii="Times New Roman" w:hAnsi="Times New Roman" w:cs="Times New Roman"/>
          <w:b/>
          <w:color w:val="auto"/>
          <w:sz w:val="24"/>
          <w:szCs w:val="24"/>
        </w:rPr>
        <w:t>Kline G.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73610">
        <w:rPr>
          <w:rFonts w:ascii="Times New Roman" w:hAnsi="Times New Roman" w:cs="Times New Roman"/>
          <w:b/>
          <w:color w:val="auto"/>
          <w:sz w:val="24"/>
          <w:szCs w:val="24"/>
        </w:rPr>
        <w:t>C.,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 Jones, S. K., Killoren, S. E.,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&amp; 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>Alfaro, E. C.</w:t>
      </w:r>
      <w:r>
        <w:rPr>
          <w:rFonts w:ascii="Times New Roman" w:hAnsi="Times New Roman" w:cs="Times New Roman"/>
          <w:color w:val="auto"/>
          <w:sz w:val="24"/>
          <w:szCs w:val="24"/>
        </w:rPr>
        <w:t>, Rudy, D.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Under Review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>). Family</w:t>
      </w:r>
    </w:p>
    <w:p w14:paraId="1738F286" w14:textId="752B107C" w:rsidR="00DE2787" w:rsidRPr="00DE2787" w:rsidRDefault="00DE2787" w:rsidP="00DE2787">
      <w:pPr>
        <w:spacing w:after="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473610">
        <w:rPr>
          <w:rFonts w:ascii="Times New Roman" w:hAnsi="Times New Roman" w:cs="Times New Roman"/>
          <w:color w:val="auto"/>
          <w:sz w:val="24"/>
          <w:szCs w:val="24"/>
        </w:rPr>
        <w:t>relationships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>and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Mexican American college students’ </w:t>
      </w:r>
      <w:r>
        <w:rPr>
          <w:rFonts w:ascii="Times New Roman" w:hAnsi="Times New Roman" w:cs="Times New Roman"/>
          <w:color w:val="auto"/>
          <w:sz w:val="24"/>
          <w:szCs w:val="24"/>
        </w:rPr>
        <w:t>depressive symptoms and risky behaviors.</w:t>
      </w:r>
    </w:p>
    <w:p w14:paraId="28D79106" w14:textId="77777777" w:rsidR="00DE2787" w:rsidRDefault="00DE2787" w:rsidP="00D96510">
      <w:pPr>
        <w:spacing w:after="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04E3930B" w14:textId="77777777" w:rsidR="007F03F6" w:rsidRDefault="001377D8" w:rsidP="007F03F6">
      <w:pPr>
        <w:spacing w:after="0"/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Killoren, S.E., Randall, A, </w:t>
      </w:r>
      <w:r w:rsidRPr="001377D8">
        <w:rPr>
          <w:rFonts w:ascii="Times New Roman" w:hAnsi="Times New Roman" w:cs="Times New Roman"/>
          <w:b/>
          <w:color w:val="auto"/>
          <w:sz w:val="24"/>
          <w:szCs w:val="24"/>
        </w:rPr>
        <w:t>Kline, G. C.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, Alfaro, E. C., &amp; Campione-Barr, N. (</w:t>
      </w:r>
      <w:r w:rsidR="007F03F6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Revise &amp;</w:t>
      </w:r>
    </w:p>
    <w:p w14:paraId="4D6A3A16" w14:textId="3D587093" w:rsidR="001377D8" w:rsidRDefault="007F03F6" w:rsidP="007F03F6">
      <w:pPr>
        <w:spacing w:after="0"/>
        <w:ind w:firstLine="72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Resubmit</w:t>
      </w:r>
      <w:r w:rsidR="001377D8">
        <w:rPr>
          <w:rFonts w:ascii="Times New Roman" w:hAnsi="Times New Roman" w:cs="Times New Roman"/>
          <w:bCs/>
          <w:color w:val="auto"/>
          <w:sz w:val="24"/>
          <w:szCs w:val="24"/>
        </w:rPr>
        <w:t>).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1377D8">
        <w:rPr>
          <w:rFonts w:ascii="Times New Roman" w:hAnsi="Times New Roman" w:cs="Times New Roman"/>
          <w:bCs/>
          <w:color w:val="auto"/>
          <w:sz w:val="24"/>
          <w:szCs w:val="24"/>
        </w:rPr>
        <w:t>Correlates of Latina College Students’ Dyadic Coping with Sisters</w:t>
      </w:r>
    </w:p>
    <w:p w14:paraId="5B6ECFF4" w14:textId="452CBC46" w:rsidR="00B67D47" w:rsidRDefault="00B67D47" w:rsidP="00B67D47">
      <w:pPr>
        <w:spacing w:after="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603FB433" w14:textId="168D4EDC" w:rsidR="00B67D47" w:rsidRDefault="00B67D47" w:rsidP="00B67D47">
      <w:pPr>
        <w:spacing w:after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67D47">
        <w:rPr>
          <w:rFonts w:ascii="Times New Roman" w:hAnsi="Times New Roman" w:cs="Times New Roman"/>
          <w:b/>
          <w:color w:val="auto"/>
          <w:sz w:val="24"/>
          <w:szCs w:val="24"/>
        </w:rPr>
        <w:t>Kline G.C.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</w:t>
      </w:r>
      <w:r w:rsidR="000F22E9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Revise &amp; Resubmit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). </w:t>
      </w:r>
      <w:r w:rsidRPr="00B67D4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Familism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va</w:t>
      </w:r>
      <w:r w:rsidRPr="00B67D4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lues,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s</w:t>
      </w:r>
      <w:r w:rsidRPr="00B67D4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ibling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c</w:t>
      </w:r>
      <w:r w:rsidRPr="00B67D4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aregiving, and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f</w:t>
      </w:r>
      <w:r w:rsidRPr="00B67D4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amily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r</w:t>
      </w:r>
      <w:r w:rsidRPr="00B67D4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elationships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a</w:t>
      </w:r>
      <w:r w:rsidRPr="00B67D4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mong Mexican-origin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y</w:t>
      </w:r>
      <w:r w:rsidRPr="00B67D4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oung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a</w:t>
      </w:r>
      <w:r w:rsidRPr="00B67D47">
        <w:rPr>
          <w:rFonts w:ascii="Times New Roman" w:hAnsi="Times New Roman" w:cs="Times New Roman"/>
          <w:bCs/>
          <w:color w:val="auto"/>
          <w:sz w:val="24"/>
          <w:szCs w:val="24"/>
        </w:rPr>
        <w:t>dults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2672214B" w14:textId="77777777" w:rsidR="00DE2787" w:rsidRDefault="00DE2787" w:rsidP="00D96510">
      <w:pPr>
        <w:spacing w:after="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4B776562" w14:textId="77777777" w:rsidR="004126CD" w:rsidRPr="008E534D" w:rsidRDefault="004126CD" w:rsidP="00376CDF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A836BD7" w14:textId="7189B87C" w:rsidR="00376CDF" w:rsidRPr="00473610" w:rsidRDefault="00FD1046" w:rsidP="00376CDF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Peer Reviewed</w:t>
      </w:r>
      <w:r w:rsidR="00F514A3" w:rsidRPr="0047361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376CDF" w:rsidRPr="00473610">
        <w:rPr>
          <w:rFonts w:ascii="Times New Roman" w:hAnsi="Times New Roman" w:cs="Times New Roman"/>
          <w:b/>
          <w:color w:val="auto"/>
          <w:sz w:val="24"/>
          <w:szCs w:val="24"/>
        </w:rPr>
        <w:t>Presentations</w:t>
      </w:r>
    </w:p>
    <w:p w14:paraId="1896112A" w14:textId="28FD0F28" w:rsidR="004C486A" w:rsidRDefault="004C486A" w:rsidP="00732908">
      <w:pPr>
        <w:spacing w:after="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0F3B4A79" w14:textId="7502867F" w:rsidR="00B67D47" w:rsidRDefault="00B67D47" w:rsidP="00732908">
      <w:pPr>
        <w:spacing w:after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67D47">
        <w:rPr>
          <w:rFonts w:ascii="Times New Roman" w:hAnsi="Times New Roman" w:cs="Times New Roman"/>
          <w:b/>
          <w:color w:val="auto"/>
          <w:sz w:val="24"/>
          <w:szCs w:val="24"/>
        </w:rPr>
        <w:t>Kline, G.C.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&amp; Jones, S. K. (2021, November). </w:t>
      </w:r>
      <w:r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 xml:space="preserve">Adolescent sibling caregiving and sibling relationships in young adulthood: Retrospective reports among Latinx young adults.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Paper presented at the annual meeting of National Council on Family Relations, Virtual Conference. </w:t>
      </w:r>
    </w:p>
    <w:p w14:paraId="40698F65" w14:textId="2CAEFEBE" w:rsidR="00B67D47" w:rsidRDefault="00B67D47" w:rsidP="00732908">
      <w:pPr>
        <w:spacing w:after="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506F8BD3" w14:textId="765E9626" w:rsidR="00B67D47" w:rsidRPr="00B67D47" w:rsidRDefault="00B67D47" w:rsidP="00732908">
      <w:pPr>
        <w:spacing w:after="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Jones, S. K., </w:t>
      </w:r>
      <w:r w:rsidRPr="00B67D47">
        <w:rPr>
          <w:rFonts w:ascii="Times New Roman" w:hAnsi="Times New Roman" w:cs="Times New Roman"/>
          <w:b/>
          <w:color w:val="auto"/>
          <w:sz w:val="24"/>
          <w:szCs w:val="24"/>
        </w:rPr>
        <w:t>Kline, G.C.,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Rivero Rodriguez, A., Killoren, S. E., (2021, November). </w:t>
      </w:r>
      <w:r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 xml:space="preserve">Latina sisters’ relationship quality, internalized attitudes, and self-compassion.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Paper presented at the annual meeting of the National Council on Family Relations, Virtual Conference. </w:t>
      </w:r>
    </w:p>
    <w:p w14:paraId="26FF3E12" w14:textId="77777777" w:rsidR="00B67D47" w:rsidRDefault="00B67D47" w:rsidP="00732908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5B391697" w14:textId="77777777" w:rsidR="008A2E5A" w:rsidRDefault="004C486A" w:rsidP="00732908">
      <w:pPr>
        <w:spacing w:after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bookmarkStart w:id="6" w:name="_Hlk57641212"/>
      <w:r w:rsidRPr="004C486A">
        <w:rPr>
          <w:rFonts w:ascii="Times New Roman" w:hAnsi="Times New Roman" w:cs="Times New Roman"/>
          <w:color w:val="auto"/>
          <w:sz w:val="24"/>
          <w:szCs w:val="24"/>
        </w:rPr>
        <w:t xml:space="preserve">Jones, S. K., Killoren, S. E., </w:t>
      </w:r>
      <w:r w:rsidRPr="00D42E4C">
        <w:rPr>
          <w:rFonts w:ascii="Times New Roman" w:hAnsi="Times New Roman" w:cs="Times New Roman"/>
          <w:b/>
          <w:bCs/>
          <w:color w:val="auto"/>
          <w:sz w:val="24"/>
          <w:szCs w:val="24"/>
        </w:rPr>
        <w:t>Kline, G. C.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Monk, J. K. (2020, November). </w:t>
      </w:r>
      <w:r w:rsidRPr="008A2E5A">
        <w:rPr>
          <w:rFonts w:ascii="Times New Roman" w:hAnsi="Times New Roman" w:cs="Times New Roman"/>
          <w:i/>
          <w:iCs/>
          <w:color w:val="auto"/>
          <w:sz w:val="24"/>
          <w:szCs w:val="24"/>
        </w:rPr>
        <w:t>Associations between</w:t>
      </w:r>
    </w:p>
    <w:p w14:paraId="0E25CECE" w14:textId="3183A4FE" w:rsidR="004C486A" w:rsidRDefault="004C486A" w:rsidP="008A2E5A">
      <w:pPr>
        <w:spacing w:after="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8A2E5A">
        <w:rPr>
          <w:rFonts w:ascii="Times New Roman" w:hAnsi="Times New Roman" w:cs="Times New Roman"/>
          <w:i/>
          <w:iCs/>
          <w:color w:val="auto"/>
          <w:sz w:val="24"/>
          <w:szCs w:val="24"/>
        </w:rPr>
        <w:t>ethnic discrimination, self-mastery/control, and communicative processes in U.S. Latino/a young adults: Implications for adjustment</w:t>
      </w:r>
      <w:r>
        <w:rPr>
          <w:rFonts w:ascii="Times New Roman" w:hAnsi="Times New Roman" w:cs="Times New Roman"/>
          <w:color w:val="auto"/>
          <w:sz w:val="24"/>
          <w:szCs w:val="24"/>
        </w:rPr>
        <w:t>. Poster presented at the annual meeting of National Council on Family Relations, Virtual</w:t>
      </w:r>
      <w:r w:rsidR="00D42E4C">
        <w:rPr>
          <w:rFonts w:ascii="Times New Roman" w:hAnsi="Times New Roman" w:cs="Times New Roman"/>
          <w:color w:val="auto"/>
          <w:sz w:val="24"/>
          <w:szCs w:val="24"/>
        </w:rPr>
        <w:t xml:space="preserve"> Conference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16D3EE0D" w14:textId="77777777" w:rsidR="00D42E4C" w:rsidRPr="004C486A" w:rsidRDefault="00D42E4C" w:rsidP="00732908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312CDFE2" w14:textId="77777777" w:rsidR="008A2E5A" w:rsidRDefault="00D42E4C" w:rsidP="00D42E4C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Killoren, S. E., </w:t>
      </w:r>
      <w:r w:rsidRPr="00D42E4C">
        <w:rPr>
          <w:rFonts w:ascii="Times New Roman" w:hAnsi="Times New Roman" w:cs="Times New Roman"/>
          <w:b/>
          <w:bCs/>
          <w:color w:val="auto"/>
          <w:sz w:val="24"/>
          <w:szCs w:val="24"/>
        </w:rPr>
        <w:t>Kline, G. C.</w:t>
      </w:r>
      <w:r>
        <w:rPr>
          <w:rFonts w:ascii="Times New Roman" w:hAnsi="Times New Roman" w:cs="Times New Roman"/>
          <w:color w:val="auto"/>
          <w:sz w:val="24"/>
          <w:szCs w:val="24"/>
        </w:rPr>
        <w:t>, Rivero, A., Quinn, D., Thomas, C., &amp; Monk, J. K. (2020,</w:t>
      </w:r>
    </w:p>
    <w:p w14:paraId="15411726" w14:textId="440FE1D2" w:rsidR="00D42E4C" w:rsidRDefault="00D42E4C" w:rsidP="008A2E5A">
      <w:pPr>
        <w:spacing w:after="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November). Romantic partners’ weight criticism in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Latinia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/o/x young adults’ relationship instability. Poster presented at the annual meeting of National Council on Family Relations, Virtual Conference. </w:t>
      </w:r>
    </w:p>
    <w:p w14:paraId="624272A4" w14:textId="77777777" w:rsidR="004C486A" w:rsidRPr="004C486A" w:rsidRDefault="004C486A" w:rsidP="00732908">
      <w:pPr>
        <w:spacing w:after="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4791DE49" w14:textId="77777777" w:rsidR="008A2E5A" w:rsidRDefault="00D42E4C" w:rsidP="004C486A">
      <w:pPr>
        <w:spacing w:after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42E4C">
        <w:rPr>
          <w:rFonts w:ascii="Times New Roman" w:hAnsi="Times New Roman" w:cs="Times New Roman"/>
          <w:b/>
          <w:bCs/>
          <w:color w:val="auto"/>
          <w:sz w:val="24"/>
          <w:szCs w:val="24"/>
        </w:rPr>
        <w:t>Kline, G. C.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Killoren, S. E., Jones, S. K. (2020, November). </w:t>
      </w:r>
      <w:r w:rsidRPr="008A2E5A">
        <w:rPr>
          <w:rFonts w:ascii="Times New Roman" w:hAnsi="Times New Roman" w:cs="Times New Roman"/>
          <w:i/>
          <w:iCs/>
          <w:color w:val="auto"/>
          <w:sz w:val="24"/>
          <w:szCs w:val="24"/>
        </w:rPr>
        <w:t>Adolescent sibling caregiving and</w:t>
      </w:r>
    </w:p>
    <w:p w14:paraId="29E1A4EF" w14:textId="03428C7F" w:rsidR="00D42E4C" w:rsidRDefault="00D42E4C" w:rsidP="008A2E5A">
      <w:pPr>
        <w:spacing w:after="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8A2E5A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responsibility in adulthood: Retrospective reports among Latina/o/x young adults.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Paper presented at the annual meeting of National Council on Family Relations, Virtual Conference. </w:t>
      </w:r>
    </w:p>
    <w:p w14:paraId="08BB3807" w14:textId="77777777" w:rsidR="00D42E4C" w:rsidRDefault="00D42E4C" w:rsidP="004C486A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7547C612" w14:textId="77777777" w:rsidR="008A2E5A" w:rsidRDefault="004C486A" w:rsidP="004C486A">
      <w:pPr>
        <w:spacing w:after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proofErr w:type="spellStart"/>
      <w:r w:rsidRPr="004C486A">
        <w:rPr>
          <w:rFonts w:ascii="Times New Roman" w:hAnsi="Times New Roman" w:cs="Times New Roman"/>
          <w:color w:val="auto"/>
          <w:sz w:val="24"/>
          <w:szCs w:val="24"/>
        </w:rPr>
        <w:t>Ogan</w:t>
      </w:r>
      <w:proofErr w:type="spellEnd"/>
      <w:r w:rsidRPr="004C486A">
        <w:rPr>
          <w:rFonts w:ascii="Times New Roman" w:hAnsi="Times New Roman" w:cs="Times New Roman"/>
          <w:color w:val="auto"/>
          <w:sz w:val="24"/>
          <w:szCs w:val="24"/>
        </w:rPr>
        <w:t xml:space="preserve">, M., Monk, J. K., </w:t>
      </w:r>
      <w:r w:rsidRPr="00D42E4C">
        <w:rPr>
          <w:rFonts w:ascii="Times New Roman" w:hAnsi="Times New Roman" w:cs="Times New Roman"/>
          <w:b/>
          <w:bCs/>
          <w:color w:val="auto"/>
          <w:sz w:val="24"/>
          <w:szCs w:val="24"/>
        </w:rPr>
        <w:t>Kline. G. C.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&amp; Killoren, S.E. (2020, November). </w:t>
      </w:r>
      <w:r w:rsidRPr="008A2E5A">
        <w:rPr>
          <w:rFonts w:ascii="Times New Roman" w:hAnsi="Times New Roman" w:cs="Times New Roman"/>
          <w:i/>
          <w:iCs/>
          <w:color w:val="auto"/>
          <w:sz w:val="24"/>
          <w:szCs w:val="24"/>
        </w:rPr>
        <w:t>Effects of</w:t>
      </w:r>
    </w:p>
    <w:p w14:paraId="074E095B" w14:textId="2B148675" w:rsidR="004C486A" w:rsidRDefault="004C486A" w:rsidP="008A2E5A">
      <w:pPr>
        <w:spacing w:after="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8A2E5A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discrimination and distress on U.S. Latino/a young adults’ relational uncertainty. </w:t>
      </w:r>
      <w:r>
        <w:rPr>
          <w:rFonts w:ascii="Times New Roman" w:hAnsi="Times New Roman" w:cs="Times New Roman"/>
          <w:color w:val="auto"/>
          <w:sz w:val="24"/>
          <w:szCs w:val="24"/>
        </w:rPr>
        <w:t>Poster presented at the annual meeting of National Council on Family Relations, Virtual</w:t>
      </w:r>
      <w:r w:rsidR="00D42E4C">
        <w:rPr>
          <w:rFonts w:ascii="Times New Roman" w:hAnsi="Times New Roman" w:cs="Times New Roman"/>
          <w:color w:val="auto"/>
          <w:sz w:val="24"/>
          <w:szCs w:val="24"/>
        </w:rPr>
        <w:t xml:space="preserve"> Conference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10ED24CA" w14:textId="74A9121A" w:rsidR="00D42E4C" w:rsidRDefault="00D42E4C" w:rsidP="004C486A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66AC659C" w14:textId="77777777" w:rsidR="008A2E5A" w:rsidRDefault="00D42E4C" w:rsidP="004C486A">
      <w:pPr>
        <w:spacing w:after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Rivero, A., </w:t>
      </w:r>
      <w:r w:rsidRPr="00D42E4C">
        <w:rPr>
          <w:rFonts w:ascii="Times New Roman" w:hAnsi="Times New Roman" w:cs="Times New Roman"/>
          <w:b/>
          <w:bCs/>
          <w:color w:val="auto"/>
          <w:sz w:val="24"/>
          <w:szCs w:val="24"/>
        </w:rPr>
        <w:t>Kline. G. C.</w:t>
      </w:r>
      <w:r w:rsidRPr="00D42E4C">
        <w:rPr>
          <w:rFonts w:ascii="Times New Roman" w:hAnsi="Times New Roman" w:cs="Times New Roman"/>
          <w:color w:val="auto"/>
          <w:sz w:val="24"/>
          <w:szCs w:val="24"/>
        </w:rPr>
        <w:t>, &amp; Killoren, S. E.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(2020, November). </w:t>
      </w:r>
      <w:r w:rsidRPr="008A2E5A">
        <w:rPr>
          <w:rFonts w:ascii="Times New Roman" w:hAnsi="Times New Roman" w:cs="Times New Roman"/>
          <w:i/>
          <w:iCs/>
          <w:color w:val="auto"/>
          <w:sz w:val="24"/>
          <w:szCs w:val="24"/>
        </w:rPr>
        <w:t>Examining the role of family</w:t>
      </w:r>
    </w:p>
    <w:p w14:paraId="15285C8B" w14:textId="4D76F153" w:rsidR="00D42E4C" w:rsidRDefault="00D42E4C" w:rsidP="008A2E5A">
      <w:pPr>
        <w:spacing w:after="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8A2E5A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influences on Latinas’ </w:t>
      </w:r>
      <w:r w:rsidR="008A2E5A" w:rsidRPr="008A2E5A">
        <w:rPr>
          <w:rFonts w:ascii="Times New Roman" w:hAnsi="Times New Roman" w:cs="Times New Roman"/>
          <w:i/>
          <w:iCs/>
          <w:color w:val="auto"/>
          <w:sz w:val="24"/>
          <w:szCs w:val="24"/>
        </w:rPr>
        <w:t>b</w:t>
      </w:r>
      <w:r w:rsidRPr="008A2E5A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ody </w:t>
      </w:r>
      <w:r w:rsidR="008A2E5A" w:rsidRPr="008A2E5A">
        <w:rPr>
          <w:rFonts w:ascii="Times New Roman" w:hAnsi="Times New Roman" w:cs="Times New Roman"/>
          <w:i/>
          <w:iCs/>
          <w:color w:val="auto"/>
          <w:sz w:val="24"/>
          <w:szCs w:val="24"/>
        </w:rPr>
        <w:t>i</w:t>
      </w:r>
      <w:r w:rsidRPr="008A2E5A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mage.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Poster presented at the annual meeting of National Council on </w:t>
      </w:r>
      <w:r w:rsidR="00503E13">
        <w:rPr>
          <w:rFonts w:ascii="Times New Roman" w:hAnsi="Times New Roman" w:cs="Times New Roman"/>
          <w:color w:val="auto"/>
          <w:sz w:val="24"/>
          <w:szCs w:val="24"/>
        </w:rPr>
        <w:t>F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amily Relations, Virtual Conference. </w:t>
      </w:r>
    </w:p>
    <w:bookmarkEnd w:id="6"/>
    <w:p w14:paraId="6E7FEFFF" w14:textId="77777777" w:rsidR="004C486A" w:rsidRPr="00D42E4C" w:rsidRDefault="004C486A" w:rsidP="00732908">
      <w:pPr>
        <w:spacing w:after="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38CF4841" w14:textId="57C9A9B2" w:rsidR="00732908" w:rsidRDefault="009E1712" w:rsidP="00732908">
      <w:pPr>
        <w:spacing w:after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9E1712">
        <w:rPr>
          <w:rFonts w:ascii="Times New Roman" w:hAnsi="Times New Roman" w:cs="Times New Roman"/>
          <w:bCs/>
          <w:color w:val="auto"/>
          <w:sz w:val="24"/>
          <w:szCs w:val="24"/>
        </w:rPr>
        <w:t>Jones, S. K.,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73610">
        <w:rPr>
          <w:rFonts w:ascii="Times New Roman" w:hAnsi="Times New Roman" w:cs="Times New Roman"/>
          <w:b/>
          <w:color w:val="auto"/>
          <w:sz w:val="24"/>
          <w:szCs w:val="24"/>
        </w:rPr>
        <w:t>Kline, G. C.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Rivero, A., 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>Killoren, S. E.</w:t>
      </w:r>
      <w:r>
        <w:rPr>
          <w:rFonts w:ascii="Times New Roman" w:hAnsi="Times New Roman" w:cs="Times New Roman"/>
          <w:color w:val="auto"/>
          <w:sz w:val="24"/>
          <w:szCs w:val="24"/>
        </w:rPr>
        <w:t>, Monk J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>. (20</w:t>
      </w:r>
      <w:r>
        <w:rPr>
          <w:rFonts w:ascii="Times New Roman" w:hAnsi="Times New Roman" w:cs="Times New Roman"/>
          <w:color w:val="auto"/>
          <w:sz w:val="24"/>
          <w:szCs w:val="24"/>
        </w:rPr>
        <w:t>20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732908">
        <w:rPr>
          <w:rFonts w:ascii="Times New Roman" w:hAnsi="Times New Roman" w:cs="Times New Roman"/>
          <w:color w:val="auto"/>
          <w:sz w:val="24"/>
          <w:szCs w:val="24"/>
        </w:rPr>
        <w:t>March)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732908" w:rsidRPr="00732908">
        <w:rPr>
          <w:rFonts w:ascii="Times New Roman" w:hAnsi="Times New Roman" w:cs="Times New Roman"/>
          <w:i/>
          <w:color w:val="auto"/>
          <w:sz w:val="24"/>
          <w:szCs w:val="24"/>
        </w:rPr>
        <w:t>Acculturative</w:t>
      </w:r>
    </w:p>
    <w:p w14:paraId="796B7705" w14:textId="7672E12B" w:rsidR="009E1712" w:rsidRPr="009E1712" w:rsidRDefault="00732908" w:rsidP="00732908">
      <w:pPr>
        <w:spacing w:after="0"/>
        <w:ind w:left="72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32908">
        <w:rPr>
          <w:rFonts w:ascii="Times New Roman" w:hAnsi="Times New Roman" w:cs="Times New Roman"/>
          <w:i/>
          <w:color w:val="auto"/>
          <w:sz w:val="24"/>
          <w:szCs w:val="24"/>
        </w:rPr>
        <w:t>Stress and Body Appreciation Among U.S. Latino/a Young Adults</w:t>
      </w:r>
      <w:r w:rsidR="009E1712"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. Poster presented at the </w:t>
      </w:r>
      <w:r w:rsidR="009E1712">
        <w:rPr>
          <w:rFonts w:ascii="Times New Roman" w:hAnsi="Times New Roman" w:cs="Times New Roman"/>
          <w:color w:val="auto"/>
          <w:sz w:val="24"/>
          <w:szCs w:val="24"/>
        </w:rPr>
        <w:t>biennial</w:t>
      </w:r>
      <w:r w:rsidR="009E1712"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 meeting of the Society for Research on Adolescence, </w:t>
      </w:r>
      <w:r>
        <w:rPr>
          <w:rFonts w:ascii="Times New Roman" w:hAnsi="Times New Roman" w:cs="Times New Roman"/>
          <w:color w:val="auto"/>
          <w:sz w:val="24"/>
          <w:szCs w:val="24"/>
        </w:rPr>
        <w:t>San Diego</w:t>
      </w:r>
      <w:r w:rsidR="009E1712"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>CA. (Conference canceled)</w:t>
      </w:r>
    </w:p>
    <w:p w14:paraId="0ADECBFF" w14:textId="77777777" w:rsidR="009E1712" w:rsidRDefault="009E1712" w:rsidP="00376CDF">
      <w:pPr>
        <w:spacing w:after="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91723A9" w14:textId="11475A9A" w:rsidR="006A2074" w:rsidRPr="001377D8" w:rsidRDefault="006A2074" w:rsidP="00376CDF">
      <w:pPr>
        <w:spacing w:after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377D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Jones, S., </w:t>
      </w:r>
      <w:proofErr w:type="spellStart"/>
      <w:r w:rsidRPr="001377D8">
        <w:rPr>
          <w:rFonts w:ascii="Times New Roman" w:hAnsi="Times New Roman" w:cs="Times New Roman"/>
          <w:bCs/>
          <w:color w:val="auto"/>
          <w:sz w:val="24"/>
          <w:szCs w:val="24"/>
        </w:rPr>
        <w:t>Pierotti</w:t>
      </w:r>
      <w:proofErr w:type="spellEnd"/>
      <w:r w:rsidRPr="001377D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S., Carlos-Chavez, F., </w:t>
      </w:r>
      <w:r w:rsidRPr="001377D8">
        <w:rPr>
          <w:rFonts w:ascii="Times New Roman" w:hAnsi="Times New Roman" w:cs="Times New Roman"/>
          <w:b/>
          <w:color w:val="auto"/>
          <w:sz w:val="24"/>
          <w:szCs w:val="24"/>
        </w:rPr>
        <w:t>Kline, G. C</w:t>
      </w:r>
      <w:r w:rsidRPr="001377D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., Killoren, S. E., </w:t>
      </w:r>
      <w:r w:rsidR="00C20451" w:rsidRPr="001377D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&amp; </w:t>
      </w:r>
      <w:r w:rsidRPr="001377D8">
        <w:rPr>
          <w:rFonts w:ascii="Times New Roman" w:hAnsi="Times New Roman" w:cs="Times New Roman"/>
          <w:bCs/>
          <w:color w:val="auto"/>
          <w:sz w:val="24"/>
          <w:szCs w:val="24"/>
        </w:rPr>
        <w:t>Carlo, G. (2019,</w:t>
      </w:r>
    </w:p>
    <w:p w14:paraId="727596F0" w14:textId="3FB974F1" w:rsidR="006A2074" w:rsidRDefault="006A2074" w:rsidP="006A2074">
      <w:pPr>
        <w:spacing w:after="0"/>
        <w:ind w:left="72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November) </w:t>
      </w:r>
      <w:r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 xml:space="preserve">Stress and U.S. Latino/a college students’ Aspirations and Adjustment: The protective role of family relationships.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Paper presented at the </w:t>
      </w:r>
      <w:r w:rsidR="00C20451">
        <w:rPr>
          <w:rFonts w:ascii="Times New Roman" w:hAnsi="Times New Roman" w:cs="Times New Roman"/>
          <w:bCs/>
          <w:color w:val="auto"/>
          <w:sz w:val="24"/>
          <w:szCs w:val="24"/>
        </w:rPr>
        <w:t>annual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meeting of National Council on Family </w:t>
      </w:r>
      <w:r w:rsidR="0074219B">
        <w:rPr>
          <w:rFonts w:ascii="Times New Roman" w:hAnsi="Times New Roman" w:cs="Times New Roman"/>
          <w:bCs/>
          <w:color w:val="auto"/>
          <w:sz w:val="24"/>
          <w:szCs w:val="24"/>
        </w:rPr>
        <w:t>Relations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Fort Worth, TX. </w:t>
      </w:r>
    </w:p>
    <w:p w14:paraId="7542C26A" w14:textId="77777777" w:rsidR="006A2074" w:rsidRPr="006A2074" w:rsidRDefault="006A2074" w:rsidP="00376CDF">
      <w:pPr>
        <w:spacing w:after="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0A6EF1B7" w14:textId="7C340375" w:rsidR="00282CAC" w:rsidRPr="00473610" w:rsidRDefault="00376CDF" w:rsidP="00376CDF">
      <w:pPr>
        <w:spacing w:after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73610">
        <w:rPr>
          <w:rFonts w:ascii="Times New Roman" w:hAnsi="Times New Roman" w:cs="Times New Roman"/>
          <w:b/>
          <w:color w:val="auto"/>
          <w:sz w:val="24"/>
          <w:szCs w:val="24"/>
        </w:rPr>
        <w:t>Kline, G. C.,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 Murphy, L. M., </w:t>
      </w:r>
      <w:r w:rsidR="00F8442B">
        <w:rPr>
          <w:rFonts w:ascii="Times New Roman" w:hAnsi="Times New Roman" w:cs="Times New Roman"/>
          <w:color w:val="auto"/>
          <w:sz w:val="24"/>
          <w:szCs w:val="24"/>
        </w:rPr>
        <w:t xml:space="preserve">&amp; 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>Killoren, S. E. (2018, Nov</w:t>
      </w:r>
      <w:r w:rsidR="00282CAC" w:rsidRPr="00473610">
        <w:rPr>
          <w:rFonts w:ascii="Times New Roman" w:hAnsi="Times New Roman" w:cs="Times New Roman"/>
          <w:color w:val="auto"/>
          <w:sz w:val="24"/>
          <w:szCs w:val="24"/>
        </w:rPr>
        <w:t>ember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Pr="00473610">
        <w:rPr>
          <w:rFonts w:ascii="Times New Roman" w:hAnsi="Times New Roman" w:cs="Times New Roman"/>
          <w:i/>
          <w:color w:val="auto"/>
          <w:sz w:val="24"/>
          <w:szCs w:val="24"/>
        </w:rPr>
        <w:t>Sibling Caregiving: A</w:t>
      </w:r>
    </w:p>
    <w:p w14:paraId="262B1DD8" w14:textId="75E1D131" w:rsidR="00376CDF" w:rsidRPr="00473610" w:rsidRDefault="00376CDF" w:rsidP="00282CAC">
      <w:pPr>
        <w:spacing w:after="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473610">
        <w:rPr>
          <w:rFonts w:ascii="Times New Roman" w:hAnsi="Times New Roman" w:cs="Times New Roman"/>
          <w:i/>
          <w:color w:val="auto"/>
          <w:sz w:val="24"/>
          <w:szCs w:val="24"/>
        </w:rPr>
        <w:t>Qualitative</w:t>
      </w:r>
      <w:r w:rsidR="00282CAC" w:rsidRPr="00473610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473610">
        <w:rPr>
          <w:rFonts w:ascii="Times New Roman" w:hAnsi="Times New Roman" w:cs="Times New Roman"/>
          <w:i/>
          <w:color w:val="auto"/>
          <w:sz w:val="24"/>
          <w:szCs w:val="24"/>
        </w:rPr>
        <w:t xml:space="preserve">Analysis of Adolescents’ Conversations. 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>Poster presented at the annual</w:t>
      </w:r>
      <w:r w:rsidR="00282CAC"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meeting of the National Council </w:t>
      </w:r>
      <w:r w:rsidR="006E12B9" w:rsidRPr="00473610">
        <w:rPr>
          <w:rFonts w:ascii="Times New Roman" w:hAnsi="Times New Roman" w:cs="Times New Roman"/>
          <w:color w:val="auto"/>
          <w:sz w:val="24"/>
          <w:szCs w:val="24"/>
        </w:rPr>
        <w:t>on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 Family </w:t>
      </w:r>
      <w:r w:rsidR="0074219B">
        <w:rPr>
          <w:rFonts w:ascii="Times New Roman" w:hAnsi="Times New Roman" w:cs="Times New Roman"/>
          <w:color w:val="auto"/>
          <w:sz w:val="24"/>
          <w:szCs w:val="24"/>
        </w:rPr>
        <w:t>Relations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>, San Diego, CA.</w:t>
      </w:r>
    </w:p>
    <w:p w14:paraId="5F24BEC2" w14:textId="77777777" w:rsidR="00376CDF" w:rsidRPr="00473610" w:rsidRDefault="00376CDF" w:rsidP="00376CDF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3A071B4" w14:textId="75C286A6" w:rsidR="00282CAC" w:rsidRPr="00473610" w:rsidRDefault="00376CDF" w:rsidP="00282CAC">
      <w:pPr>
        <w:spacing w:after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73610">
        <w:rPr>
          <w:rFonts w:ascii="Times New Roman" w:hAnsi="Times New Roman" w:cs="Times New Roman"/>
          <w:b/>
          <w:color w:val="auto"/>
          <w:sz w:val="24"/>
          <w:szCs w:val="24"/>
        </w:rPr>
        <w:t>Kline, G.C.,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 Killoren, S. E., Campione-Barr, N., </w:t>
      </w:r>
      <w:r w:rsidR="00FD1046">
        <w:rPr>
          <w:rFonts w:ascii="Times New Roman" w:hAnsi="Times New Roman" w:cs="Times New Roman"/>
          <w:color w:val="auto"/>
          <w:sz w:val="24"/>
          <w:szCs w:val="24"/>
        </w:rPr>
        <w:t xml:space="preserve">&amp; 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>Garneau-Rosner, C. (2018, Apr</w:t>
      </w:r>
      <w:r w:rsidR="00282CAC" w:rsidRPr="00473610">
        <w:rPr>
          <w:rFonts w:ascii="Times New Roman" w:hAnsi="Times New Roman" w:cs="Times New Roman"/>
          <w:color w:val="auto"/>
          <w:sz w:val="24"/>
          <w:szCs w:val="24"/>
        </w:rPr>
        <w:t>il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Pr="00473610">
        <w:rPr>
          <w:rFonts w:ascii="Times New Roman" w:hAnsi="Times New Roman" w:cs="Times New Roman"/>
          <w:i/>
          <w:color w:val="auto"/>
          <w:sz w:val="24"/>
          <w:szCs w:val="24"/>
        </w:rPr>
        <w:t>Young</w:t>
      </w:r>
    </w:p>
    <w:p w14:paraId="4BFE969E" w14:textId="3414C339" w:rsidR="00376CDF" w:rsidRPr="00473610" w:rsidRDefault="00376CDF" w:rsidP="00282CAC">
      <w:pPr>
        <w:spacing w:after="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473610">
        <w:rPr>
          <w:rFonts w:ascii="Times New Roman" w:hAnsi="Times New Roman" w:cs="Times New Roman"/>
          <w:i/>
          <w:color w:val="auto"/>
          <w:sz w:val="24"/>
          <w:szCs w:val="24"/>
        </w:rPr>
        <w:t>adults’</w:t>
      </w:r>
      <w:r w:rsidR="00282CAC" w:rsidRPr="00473610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473610">
        <w:rPr>
          <w:rFonts w:ascii="Times New Roman" w:hAnsi="Times New Roman" w:cs="Times New Roman"/>
          <w:i/>
          <w:color w:val="auto"/>
          <w:sz w:val="24"/>
          <w:szCs w:val="24"/>
        </w:rPr>
        <w:t>relationship qualities in stepfamilies: Parent and sibling relationship qualities</w:t>
      </w:r>
      <w:r w:rsidR="00C20451">
        <w:rPr>
          <w:rFonts w:ascii="Times New Roman" w:hAnsi="Times New Roman" w:cs="Times New Roman"/>
          <w:i/>
          <w:color w:val="auto"/>
          <w:sz w:val="24"/>
          <w:szCs w:val="24"/>
        </w:rPr>
        <w:t xml:space="preserve"> and</w:t>
      </w:r>
      <w:r w:rsidRPr="00473610">
        <w:rPr>
          <w:rFonts w:ascii="Times New Roman" w:hAnsi="Times New Roman" w:cs="Times New Roman"/>
          <w:i/>
          <w:color w:val="auto"/>
          <w:sz w:val="24"/>
          <w:szCs w:val="24"/>
        </w:rPr>
        <w:t xml:space="preserve"> associations with adjustment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>. Poster presented at the b</w:t>
      </w:r>
      <w:r w:rsidR="0074219B">
        <w:rPr>
          <w:rFonts w:ascii="Times New Roman" w:hAnsi="Times New Roman" w:cs="Times New Roman"/>
          <w:color w:val="auto"/>
          <w:sz w:val="24"/>
          <w:szCs w:val="24"/>
        </w:rPr>
        <w:t>iennial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 meeting of the Society for Research on Adolescence, Minneapolis, MN.</w:t>
      </w:r>
    </w:p>
    <w:p w14:paraId="00E51341" w14:textId="77777777" w:rsidR="00376CDF" w:rsidRPr="00473610" w:rsidRDefault="00376CDF" w:rsidP="00376CDF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6F204EA5" w14:textId="753BE3A3" w:rsidR="00376CDF" w:rsidRPr="00473610" w:rsidRDefault="00376CDF" w:rsidP="00376CDF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47361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Killoren, S.E., Lindell, A., </w:t>
      </w:r>
      <w:r w:rsidRPr="00473610">
        <w:rPr>
          <w:rFonts w:ascii="Times New Roman" w:hAnsi="Times New Roman" w:cs="Times New Roman"/>
          <w:b/>
          <w:color w:val="auto"/>
          <w:sz w:val="24"/>
          <w:szCs w:val="24"/>
        </w:rPr>
        <w:t>Kline, G. C.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>, Campione, N., Jones, S., Leaf, R.,</w:t>
      </w:r>
      <w:r w:rsidR="00FD1046">
        <w:rPr>
          <w:rFonts w:ascii="Times New Roman" w:hAnsi="Times New Roman" w:cs="Times New Roman"/>
          <w:color w:val="auto"/>
          <w:sz w:val="24"/>
          <w:szCs w:val="24"/>
        </w:rPr>
        <w:t xml:space="preserve"> &amp; 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>Murphy, S. (2017,</w:t>
      </w:r>
    </w:p>
    <w:p w14:paraId="45760C53" w14:textId="73232A40" w:rsidR="00376CDF" w:rsidRPr="00473610" w:rsidRDefault="00376CDF" w:rsidP="00376CDF">
      <w:pPr>
        <w:spacing w:after="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473610">
        <w:rPr>
          <w:rFonts w:ascii="Times New Roman" w:hAnsi="Times New Roman" w:cs="Times New Roman"/>
          <w:color w:val="auto"/>
          <w:sz w:val="24"/>
          <w:szCs w:val="24"/>
        </w:rPr>
        <w:t>Nov</w:t>
      </w:r>
      <w:r w:rsidR="00282CAC" w:rsidRPr="00473610">
        <w:rPr>
          <w:rFonts w:ascii="Times New Roman" w:hAnsi="Times New Roman" w:cs="Times New Roman"/>
          <w:color w:val="auto"/>
          <w:sz w:val="24"/>
          <w:szCs w:val="24"/>
        </w:rPr>
        <w:t>ember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Pr="00473610">
        <w:rPr>
          <w:rFonts w:ascii="Times New Roman" w:hAnsi="Times New Roman" w:cs="Times New Roman"/>
          <w:i/>
          <w:color w:val="auto"/>
          <w:sz w:val="24"/>
          <w:szCs w:val="24"/>
        </w:rPr>
        <w:t>Mother-Daughter Sexual Communication and Adolescent Girls’ Sexual Outcomes.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 Poster presented at the annual meeting of the National Council </w:t>
      </w:r>
      <w:r w:rsidR="006E12B9" w:rsidRPr="00473610">
        <w:rPr>
          <w:rFonts w:ascii="Times New Roman" w:hAnsi="Times New Roman" w:cs="Times New Roman"/>
          <w:color w:val="auto"/>
          <w:sz w:val="24"/>
          <w:szCs w:val="24"/>
        </w:rPr>
        <w:t>on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 Family </w:t>
      </w:r>
      <w:r w:rsidR="0074219B">
        <w:rPr>
          <w:rFonts w:ascii="Times New Roman" w:hAnsi="Times New Roman" w:cs="Times New Roman"/>
          <w:color w:val="auto"/>
          <w:sz w:val="24"/>
          <w:szCs w:val="24"/>
        </w:rPr>
        <w:t>Relations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>, Orlando, FL.</w:t>
      </w:r>
    </w:p>
    <w:p w14:paraId="5CC39F3F" w14:textId="77777777" w:rsidR="00376CDF" w:rsidRPr="00473610" w:rsidRDefault="00376CDF" w:rsidP="00376CDF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57C11E95" w14:textId="2EBF2003" w:rsidR="00376CDF" w:rsidRPr="00473610" w:rsidRDefault="00376CDF" w:rsidP="00376CDF">
      <w:pPr>
        <w:spacing w:after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Jones, S. K., Killoren, S. E., </w:t>
      </w:r>
      <w:r w:rsidRPr="00473610">
        <w:rPr>
          <w:rFonts w:ascii="Times New Roman" w:hAnsi="Times New Roman" w:cs="Times New Roman"/>
          <w:b/>
          <w:color w:val="auto"/>
          <w:sz w:val="24"/>
          <w:szCs w:val="24"/>
        </w:rPr>
        <w:t>Kline, G. C.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FD1046">
        <w:rPr>
          <w:rFonts w:ascii="Times New Roman" w:hAnsi="Times New Roman" w:cs="Times New Roman"/>
          <w:color w:val="auto"/>
          <w:sz w:val="24"/>
          <w:szCs w:val="24"/>
        </w:rPr>
        <w:t xml:space="preserve">&amp; 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>Alfaro, E. C. (2017, Nov</w:t>
      </w:r>
      <w:r w:rsidR="00282CAC" w:rsidRPr="00473610">
        <w:rPr>
          <w:rFonts w:ascii="Times New Roman" w:hAnsi="Times New Roman" w:cs="Times New Roman"/>
          <w:color w:val="auto"/>
          <w:sz w:val="24"/>
          <w:szCs w:val="24"/>
        </w:rPr>
        <w:t>ember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Pr="00473610">
        <w:rPr>
          <w:rFonts w:ascii="Times New Roman" w:hAnsi="Times New Roman" w:cs="Times New Roman"/>
          <w:i/>
          <w:color w:val="auto"/>
          <w:sz w:val="24"/>
          <w:szCs w:val="24"/>
        </w:rPr>
        <w:t>Stress, Sibling</w:t>
      </w:r>
    </w:p>
    <w:p w14:paraId="26BF2D25" w14:textId="2718D75B" w:rsidR="00376CDF" w:rsidRPr="00473610" w:rsidRDefault="00376CDF" w:rsidP="00376CDF">
      <w:pPr>
        <w:spacing w:after="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473610">
        <w:rPr>
          <w:rFonts w:ascii="Times New Roman" w:hAnsi="Times New Roman" w:cs="Times New Roman"/>
          <w:i/>
          <w:color w:val="auto"/>
          <w:sz w:val="24"/>
          <w:szCs w:val="24"/>
        </w:rPr>
        <w:t>Relationships, and College Students’ Depressive Symptoms.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 Paper presented at the annual meeting of the National Council </w:t>
      </w:r>
      <w:r w:rsidR="006E12B9" w:rsidRPr="00473610">
        <w:rPr>
          <w:rFonts w:ascii="Times New Roman" w:hAnsi="Times New Roman" w:cs="Times New Roman"/>
          <w:color w:val="auto"/>
          <w:sz w:val="24"/>
          <w:szCs w:val="24"/>
        </w:rPr>
        <w:t>on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 Family </w:t>
      </w:r>
      <w:r w:rsidR="0074219B">
        <w:rPr>
          <w:rFonts w:ascii="Times New Roman" w:hAnsi="Times New Roman" w:cs="Times New Roman"/>
          <w:color w:val="auto"/>
          <w:sz w:val="24"/>
          <w:szCs w:val="24"/>
        </w:rPr>
        <w:t>Relations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, Orlando, FL. </w:t>
      </w:r>
    </w:p>
    <w:p w14:paraId="0F33B751" w14:textId="77777777" w:rsidR="00376CDF" w:rsidRPr="00473610" w:rsidRDefault="00376CDF" w:rsidP="00376CDF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4E0C4DDB" w14:textId="77777777" w:rsidR="00376CDF" w:rsidRPr="00473610" w:rsidRDefault="00376CDF" w:rsidP="00376CDF">
      <w:pPr>
        <w:spacing w:after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73610">
        <w:rPr>
          <w:rFonts w:ascii="Times New Roman" w:hAnsi="Times New Roman" w:cs="Times New Roman"/>
          <w:b/>
          <w:color w:val="auto"/>
          <w:sz w:val="24"/>
          <w:szCs w:val="24"/>
        </w:rPr>
        <w:t>Kline, G. C.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>, Killoren, S. E., Alfaro, E. C., &amp; Jones, S. K. (2017, April</w:t>
      </w:r>
      <w:r w:rsidRPr="00473610">
        <w:rPr>
          <w:rFonts w:ascii="Times New Roman" w:hAnsi="Times New Roman" w:cs="Times New Roman"/>
          <w:i/>
          <w:color w:val="auto"/>
          <w:sz w:val="24"/>
          <w:szCs w:val="24"/>
        </w:rPr>
        <w:t>). Parental Psychological</w:t>
      </w:r>
    </w:p>
    <w:p w14:paraId="621D83BB" w14:textId="159892DE" w:rsidR="00E86373" w:rsidRDefault="00C20451" w:rsidP="00DB69E0">
      <w:pPr>
        <w:spacing w:after="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C</w:t>
      </w:r>
      <w:r w:rsidR="00376CDF" w:rsidRPr="00473610">
        <w:rPr>
          <w:rFonts w:ascii="Times New Roman" w:hAnsi="Times New Roman" w:cs="Times New Roman"/>
          <w:i/>
          <w:color w:val="auto"/>
          <w:sz w:val="24"/>
          <w:szCs w:val="24"/>
        </w:rPr>
        <w:t>ontrol, Sibling Relations, and Mexican American College Students’ Adjustment</w:t>
      </w:r>
      <w:r w:rsidR="00376CDF"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. Poster presented at the </w:t>
      </w:r>
      <w:r w:rsidR="0074219B">
        <w:rPr>
          <w:rFonts w:ascii="Times New Roman" w:hAnsi="Times New Roman" w:cs="Times New Roman"/>
          <w:color w:val="auto"/>
          <w:sz w:val="24"/>
          <w:szCs w:val="24"/>
        </w:rPr>
        <w:t>biennial</w:t>
      </w:r>
      <w:r w:rsidR="00376CDF"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 meeting of the Society for Research </w:t>
      </w:r>
      <w:r w:rsidR="006E12B9" w:rsidRPr="00473610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376CDF" w:rsidRPr="00473610">
        <w:rPr>
          <w:rFonts w:ascii="Times New Roman" w:hAnsi="Times New Roman" w:cs="Times New Roman"/>
          <w:color w:val="auto"/>
          <w:sz w:val="24"/>
          <w:szCs w:val="24"/>
        </w:rPr>
        <w:t>n Child Development, Austin, TX.</w:t>
      </w:r>
    </w:p>
    <w:p w14:paraId="19E39CE6" w14:textId="77777777" w:rsidR="00E86373" w:rsidRPr="00473610" w:rsidRDefault="00E86373" w:rsidP="00376CDF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037718FA" w14:textId="400CAA70" w:rsidR="00282CAC" w:rsidRPr="00473610" w:rsidRDefault="00376CDF" w:rsidP="00282CAC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473610">
        <w:rPr>
          <w:rFonts w:ascii="Times New Roman" w:hAnsi="Times New Roman" w:cs="Times New Roman"/>
          <w:color w:val="auto"/>
          <w:sz w:val="24"/>
          <w:szCs w:val="24"/>
        </w:rPr>
        <w:t>Jones, S. K., Killoren, S. E., Alfaro, E. C., Gonzales-</w:t>
      </w:r>
      <w:proofErr w:type="spellStart"/>
      <w:r w:rsidRPr="00473610">
        <w:rPr>
          <w:rFonts w:ascii="Times New Roman" w:hAnsi="Times New Roman" w:cs="Times New Roman"/>
          <w:color w:val="auto"/>
          <w:sz w:val="24"/>
          <w:szCs w:val="24"/>
        </w:rPr>
        <w:t>Backen</w:t>
      </w:r>
      <w:proofErr w:type="spellEnd"/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, M. A., &amp; </w:t>
      </w:r>
      <w:r w:rsidRPr="00473610">
        <w:rPr>
          <w:rFonts w:ascii="Times New Roman" w:hAnsi="Times New Roman" w:cs="Times New Roman"/>
          <w:b/>
          <w:color w:val="auto"/>
          <w:sz w:val="24"/>
          <w:szCs w:val="24"/>
        </w:rPr>
        <w:t>Kline, G.</w:t>
      </w:r>
      <w:r w:rsidR="004B0F5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C.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 (2016,</w:t>
      </w:r>
    </w:p>
    <w:p w14:paraId="3FC9AF5D" w14:textId="10D62C88" w:rsidR="00376CDF" w:rsidRPr="00473610" w:rsidRDefault="00376CDF" w:rsidP="00282CAC">
      <w:pPr>
        <w:spacing w:after="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473610">
        <w:rPr>
          <w:rFonts w:ascii="Times New Roman" w:hAnsi="Times New Roman" w:cs="Times New Roman"/>
          <w:color w:val="auto"/>
          <w:sz w:val="24"/>
          <w:szCs w:val="24"/>
        </w:rPr>
        <w:t>Nov</w:t>
      </w:r>
      <w:r w:rsidR="00282CAC" w:rsidRPr="00473610">
        <w:rPr>
          <w:rFonts w:ascii="Times New Roman" w:hAnsi="Times New Roman" w:cs="Times New Roman"/>
          <w:color w:val="auto"/>
          <w:sz w:val="24"/>
          <w:szCs w:val="24"/>
        </w:rPr>
        <w:t>ember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282CAC"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73610">
        <w:rPr>
          <w:rFonts w:ascii="Times New Roman" w:hAnsi="Times New Roman" w:cs="Times New Roman"/>
          <w:i/>
          <w:color w:val="auto"/>
          <w:sz w:val="24"/>
          <w:szCs w:val="24"/>
        </w:rPr>
        <w:t>Mexican American College Students’ Experiences of Discrimination.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 Paper presented at the annual meeting of the National Council on Family Relations. Minneapolis, MN.</w:t>
      </w:r>
    </w:p>
    <w:p w14:paraId="37594EEA" w14:textId="77777777" w:rsidR="00376CDF" w:rsidRPr="00473610" w:rsidRDefault="00376CDF" w:rsidP="00376CDF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78352F76" w14:textId="41D64660" w:rsidR="00376CDF" w:rsidRPr="00473610" w:rsidRDefault="00376CDF" w:rsidP="00376CDF">
      <w:pPr>
        <w:spacing w:after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Coleman, M., Sanner, C., Russell, L. T., &amp; </w:t>
      </w:r>
      <w:r w:rsidRPr="00473610">
        <w:rPr>
          <w:rFonts w:ascii="Times New Roman" w:hAnsi="Times New Roman" w:cs="Times New Roman"/>
          <w:b/>
          <w:color w:val="auto"/>
          <w:sz w:val="24"/>
          <w:szCs w:val="24"/>
        </w:rPr>
        <w:t>Kline, G</w:t>
      </w:r>
      <w:r w:rsidR="004B0F52">
        <w:rPr>
          <w:rFonts w:ascii="Times New Roman" w:hAnsi="Times New Roman" w:cs="Times New Roman"/>
          <w:b/>
          <w:color w:val="auto"/>
          <w:sz w:val="24"/>
          <w:szCs w:val="24"/>
        </w:rPr>
        <w:t>. C</w:t>
      </w:r>
      <w:r w:rsidRPr="00473610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 (2016, Nov</w:t>
      </w:r>
      <w:r w:rsidR="00282CAC" w:rsidRPr="00473610">
        <w:rPr>
          <w:rFonts w:ascii="Times New Roman" w:hAnsi="Times New Roman" w:cs="Times New Roman"/>
          <w:color w:val="auto"/>
          <w:sz w:val="24"/>
          <w:szCs w:val="24"/>
        </w:rPr>
        <w:t>ember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Pr="00473610">
        <w:rPr>
          <w:rFonts w:ascii="Times New Roman" w:hAnsi="Times New Roman" w:cs="Times New Roman"/>
          <w:i/>
          <w:color w:val="auto"/>
          <w:sz w:val="24"/>
          <w:szCs w:val="24"/>
        </w:rPr>
        <w:t>Stepsibling and</w:t>
      </w:r>
    </w:p>
    <w:p w14:paraId="6B991889" w14:textId="180E247E" w:rsidR="00376CDF" w:rsidRPr="00473610" w:rsidRDefault="00376CDF" w:rsidP="006F70E6">
      <w:pPr>
        <w:spacing w:after="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473610">
        <w:rPr>
          <w:rFonts w:ascii="Times New Roman" w:hAnsi="Times New Roman" w:cs="Times New Roman"/>
          <w:i/>
          <w:color w:val="auto"/>
          <w:sz w:val="24"/>
          <w:szCs w:val="24"/>
        </w:rPr>
        <w:t>half-sibling relationships: A systemic integrative review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. Poster </w:t>
      </w:r>
      <w:r w:rsidR="00D82209" w:rsidRPr="00473610">
        <w:rPr>
          <w:rFonts w:ascii="Times New Roman" w:hAnsi="Times New Roman" w:cs="Times New Roman"/>
          <w:color w:val="auto"/>
          <w:sz w:val="24"/>
          <w:szCs w:val="24"/>
        </w:rPr>
        <w:t>presented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F70E6"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at the annual meeting of the National Council on Family </w:t>
      </w:r>
      <w:r w:rsidR="006F70E6">
        <w:rPr>
          <w:rFonts w:ascii="Times New Roman" w:hAnsi="Times New Roman" w:cs="Times New Roman"/>
          <w:color w:val="auto"/>
          <w:sz w:val="24"/>
          <w:szCs w:val="24"/>
        </w:rPr>
        <w:t>Relations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>. Minneapolis, MN.</w:t>
      </w:r>
    </w:p>
    <w:p w14:paraId="6B4F3508" w14:textId="77777777" w:rsidR="00376CDF" w:rsidRPr="00473610" w:rsidRDefault="00376CDF" w:rsidP="00376CDF">
      <w:pPr>
        <w:spacing w:after="0"/>
        <w:ind w:left="720"/>
        <w:rPr>
          <w:rFonts w:ascii="Times New Roman" w:hAnsi="Times New Roman" w:cs="Times New Roman"/>
          <w:color w:val="auto"/>
          <w:sz w:val="24"/>
          <w:szCs w:val="24"/>
        </w:rPr>
      </w:pPr>
    </w:p>
    <w:p w14:paraId="12FB59EB" w14:textId="77777777" w:rsidR="004B0F52" w:rsidRDefault="00376CDF" w:rsidP="004B0F52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473610">
        <w:rPr>
          <w:rFonts w:ascii="Times New Roman" w:hAnsi="Times New Roman" w:cs="Times New Roman"/>
          <w:color w:val="auto"/>
          <w:sz w:val="24"/>
          <w:szCs w:val="24"/>
        </w:rPr>
        <w:t>Jones, S. K., Killoren, S. E., Alfaro, E. C., Gonzales-</w:t>
      </w:r>
      <w:proofErr w:type="spellStart"/>
      <w:r w:rsidRPr="00473610">
        <w:rPr>
          <w:rFonts w:ascii="Times New Roman" w:hAnsi="Times New Roman" w:cs="Times New Roman"/>
          <w:color w:val="auto"/>
          <w:sz w:val="24"/>
          <w:szCs w:val="24"/>
        </w:rPr>
        <w:t>Backen</w:t>
      </w:r>
      <w:proofErr w:type="spellEnd"/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, M. A., &amp; </w:t>
      </w:r>
      <w:r w:rsidRPr="00473610">
        <w:rPr>
          <w:rFonts w:ascii="Times New Roman" w:hAnsi="Times New Roman" w:cs="Times New Roman"/>
          <w:b/>
          <w:color w:val="auto"/>
          <w:sz w:val="24"/>
          <w:szCs w:val="24"/>
        </w:rPr>
        <w:t>Kline, G</w:t>
      </w:r>
      <w:r w:rsidR="004B0F52">
        <w:rPr>
          <w:rFonts w:ascii="Times New Roman" w:hAnsi="Times New Roman" w:cs="Times New Roman"/>
          <w:b/>
          <w:color w:val="auto"/>
          <w:sz w:val="24"/>
          <w:szCs w:val="24"/>
        </w:rPr>
        <w:t>. C</w:t>
      </w:r>
      <w:r w:rsidRPr="00473610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 (2016,</w:t>
      </w:r>
    </w:p>
    <w:p w14:paraId="46B998F8" w14:textId="77777777" w:rsidR="004B0F52" w:rsidRDefault="00376CDF" w:rsidP="004B0F52">
      <w:pPr>
        <w:spacing w:after="0"/>
        <w:ind w:firstLine="72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73610">
        <w:rPr>
          <w:rFonts w:ascii="Times New Roman" w:hAnsi="Times New Roman" w:cs="Times New Roman"/>
          <w:color w:val="auto"/>
          <w:sz w:val="24"/>
          <w:szCs w:val="24"/>
        </w:rPr>
        <w:t>June).</w:t>
      </w:r>
      <w:r w:rsidR="004B0F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73610">
        <w:rPr>
          <w:rFonts w:ascii="Times New Roman" w:hAnsi="Times New Roman" w:cs="Times New Roman"/>
          <w:i/>
          <w:color w:val="auto"/>
          <w:sz w:val="24"/>
          <w:szCs w:val="24"/>
        </w:rPr>
        <w:t>Associations among Mexican American college students’ experiences of</w:t>
      </w:r>
    </w:p>
    <w:p w14:paraId="4CEA1849" w14:textId="3F4EA26A" w:rsidR="00376CDF" w:rsidRPr="004B0F52" w:rsidRDefault="00376CDF" w:rsidP="004B0F52">
      <w:pPr>
        <w:spacing w:after="0"/>
        <w:ind w:left="72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73610">
        <w:rPr>
          <w:rFonts w:ascii="Times New Roman" w:hAnsi="Times New Roman" w:cs="Times New Roman"/>
          <w:i/>
          <w:color w:val="auto"/>
          <w:sz w:val="24"/>
          <w:szCs w:val="24"/>
        </w:rPr>
        <w:t>discrimination</w:t>
      </w:r>
      <w:r w:rsidR="004B0F5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473610">
        <w:rPr>
          <w:rFonts w:ascii="Times New Roman" w:hAnsi="Times New Roman" w:cs="Times New Roman"/>
          <w:i/>
          <w:color w:val="auto"/>
          <w:sz w:val="24"/>
          <w:szCs w:val="24"/>
        </w:rPr>
        <w:t>and their ethnic identity and adjustment: The protective role of sibling support.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 Poster presented at the 15th Annual Cambio de </w:t>
      </w:r>
      <w:proofErr w:type="spellStart"/>
      <w:r w:rsidRPr="00473610">
        <w:rPr>
          <w:rFonts w:ascii="Times New Roman" w:hAnsi="Times New Roman" w:cs="Times New Roman"/>
          <w:color w:val="auto"/>
          <w:sz w:val="24"/>
          <w:szCs w:val="24"/>
        </w:rPr>
        <w:t>Colores</w:t>
      </w:r>
      <w:proofErr w:type="spellEnd"/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 Conference, Columbia, MO.</w:t>
      </w:r>
    </w:p>
    <w:p w14:paraId="4BB28F9F" w14:textId="77777777" w:rsidR="00376CDF" w:rsidRPr="00473610" w:rsidRDefault="00376CDF" w:rsidP="00376CDF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1C3C9E35" w14:textId="77777777" w:rsidR="00376CDF" w:rsidRPr="00473610" w:rsidRDefault="00376CDF" w:rsidP="00376CDF">
      <w:pPr>
        <w:spacing w:after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73610">
        <w:rPr>
          <w:rFonts w:ascii="Times New Roman" w:hAnsi="Times New Roman" w:cs="Times New Roman"/>
          <w:b/>
          <w:color w:val="auto"/>
          <w:sz w:val="24"/>
          <w:szCs w:val="24"/>
        </w:rPr>
        <w:t>Kline, G. C.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, Killoren, S. E., Alfaro, E. C., &amp; Jones, S. K. (2016, April). </w:t>
      </w:r>
      <w:r w:rsidRPr="00473610">
        <w:rPr>
          <w:rFonts w:ascii="Times New Roman" w:hAnsi="Times New Roman" w:cs="Times New Roman"/>
          <w:i/>
          <w:color w:val="auto"/>
          <w:sz w:val="24"/>
          <w:szCs w:val="24"/>
        </w:rPr>
        <w:t>Fathers’ psychological</w:t>
      </w:r>
    </w:p>
    <w:p w14:paraId="0FD23C80" w14:textId="07EFD291" w:rsidR="00473610" w:rsidRDefault="00376CDF" w:rsidP="00FD1046">
      <w:pPr>
        <w:spacing w:after="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473610">
        <w:rPr>
          <w:rFonts w:ascii="Times New Roman" w:hAnsi="Times New Roman" w:cs="Times New Roman"/>
          <w:i/>
          <w:color w:val="auto"/>
          <w:sz w:val="24"/>
          <w:szCs w:val="24"/>
        </w:rPr>
        <w:t>control, sibling relationship maintenance behaviors, and Mexican American young adults’ adjustment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. Poster presented at the </w:t>
      </w:r>
      <w:r w:rsidR="0074219B">
        <w:rPr>
          <w:rFonts w:ascii="Times New Roman" w:hAnsi="Times New Roman" w:cs="Times New Roman"/>
          <w:color w:val="auto"/>
          <w:sz w:val="24"/>
          <w:szCs w:val="24"/>
        </w:rPr>
        <w:t>biennial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 meeting of the Society for Research on Adolescence, Baltimore, MD.</w:t>
      </w:r>
    </w:p>
    <w:p w14:paraId="1ADFDB16" w14:textId="77777777" w:rsidR="00473610" w:rsidRPr="00473610" w:rsidRDefault="00473610" w:rsidP="00376CDF">
      <w:pPr>
        <w:spacing w:after="0"/>
        <w:ind w:left="720"/>
        <w:rPr>
          <w:rFonts w:ascii="Times New Roman" w:hAnsi="Times New Roman" w:cs="Times New Roman"/>
          <w:color w:val="auto"/>
          <w:sz w:val="24"/>
          <w:szCs w:val="24"/>
        </w:rPr>
      </w:pPr>
    </w:p>
    <w:p w14:paraId="6E38A81E" w14:textId="3A2E4C58" w:rsidR="00376CDF" w:rsidRPr="00473610" w:rsidRDefault="00376CDF" w:rsidP="00473610">
      <w:pPr>
        <w:widowControl w:val="0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Killoren, S. E., Campione-Barr, N., </w:t>
      </w:r>
      <w:proofErr w:type="spellStart"/>
      <w:r w:rsidRPr="00473610">
        <w:rPr>
          <w:rFonts w:ascii="Times New Roman" w:hAnsi="Times New Roman" w:cs="Times New Roman"/>
          <w:color w:val="auto"/>
          <w:sz w:val="24"/>
          <w:szCs w:val="24"/>
        </w:rPr>
        <w:t>Streit</w:t>
      </w:r>
      <w:proofErr w:type="spellEnd"/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, C., Giron, S., </w:t>
      </w:r>
      <w:r w:rsidRPr="00473610">
        <w:rPr>
          <w:rFonts w:ascii="Times New Roman" w:hAnsi="Times New Roman" w:cs="Times New Roman"/>
          <w:b/>
          <w:color w:val="auto"/>
          <w:sz w:val="24"/>
          <w:szCs w:val="24"/>
        </w:rPr>
        <w:t>Kline, G.</w:t>
      </w:r>
      <w:r w:rsidR="004B0F5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C.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, &amp; </w:t>
      </w:r>
      <w:proofErr w:type="spellStart"/>
      <w:r w:rsidRPr="00473610">
        <w:rPr>
          <w:rFonts w:ascii="Times New Roman" w:hAnsi="Times New Roman" w:cs="Times New Roman"/>
          <w:color w:val="auto"/>
          <w:sz w:val="24"/>
          <w:szCs w:val="24"/>
        </w:rPr>
        <w:t>Youngblade</w:t>
      </w:r>
      <w:proofErr w:type="spellEnd"/>
      <w:r w:rsidRPr="00473610">
        <w:rPr>
          <w:rFonts w:ascii="Times New Roman" w:hAnsi="Times New Roman" w:cs="Times New Roman"/>
          <w:color w:val="auto"/>
          <w:sz w:val="24"/>
          <w:szCs w:val="24"/>
        </w:rPr>
        <w:t>, L. (2016,</w:t>
      </w:r>
    </w:p>
    <w:p w14:paraId="486D2002" w14:textId="77777777" w:rsidR="006F70E6" w:rsidRDefault="00376CDF" w:rsidP="006F70E6">
      <w:pPr>
        <w:spacing w:after="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April). </w:t>
      </w:r>
      <w:r w:rsidRPr="00473610">
        <w:rPr>
          <w:rFonts w:ascii="Times New Roman" w:hAnsi="Times New Roman" w:cs="Times New Roman"/>
          <w:i/>
          <w:color w:val="auto"/>
          <w:sz w:val="24"/>
          <w:szCs w:val="24"/>
        </w:rPr>
        <w:t>Messages given during sisters’ conversations about dating and sexuality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6F70E6"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Poster presented at the </w:t>
      </w:r>
      <w:r w:rsidR="006F70E6">
        <w:rPr>
          <w:rFonts w:ascii="Times New Roman" w:hAnsi="Times New Roman" w:cs="Times New Roman"/>
          <w:color w:val="auto"/>
          <w:sz w:val="24"/>
          <w:szCs w:val="24"/>
        </w:rPr>
        <w:t>biennial</w:t>
      </w:r>
      <w:r w:rsidR="006F70E6"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 meeting of the Society for Research on Adolescence, Baltimore, MD.</w:t>
      </w:r>
    </w:p>
    <w:p w14:paraId="75A8B236" w14:textId="187E82D0" w:rsidR="00376CDF" w:rsidRPr="00473610" w:rsidRDefault="00376CDF" w:rsidP="006F70E6">
      <w:pPr>
        <w:widowControl w:val="0"/>
        <w:spacing w:after="0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</w:p>
    <w:p w14:paraId="63C9AC63" w14:textId="58A18AC5" w:rsidR="00376CDF" w:rsidRPr="00473610" w:rsidRDefault="00376CDF" w:rsidP="00376CDF">
      <w:pPr>
        <w:spacing w:after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73610">
        <w:rPr>
          <w:rFonts w:ascii="Times New Roman" w:hAnsi="Times New Roman" w:cs="Times New Roman"/>
          <w:b/>
          <w:color w:val="auto"/>
          <w:sz w:val="24"/>
          <w:szCs w:val="24"/>
        </w:rPr>
        <w:t>Kline, G</w:t>
      </w:r>
      <w:r w:rsidR="004B0F52">
        <w:rPr>
          <w:rFonts w:ascii="Times New Roman" w:hAnsi="Times New Roman" w:cs="Times New Roman"/>
          <w:b/>
          <w:color w:val="auto"/>
          <w:sz w:val="24"/>
          <w:szCs w:val="24"/>
        </w:rPr>
        <w:t>. C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>., Killoren, S. E., &amp; Alfaro, E. C. (</w:t>
      </w:r>
      <w:r w:rsidR="00282CAC"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2015, 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>Nov</w:t>
      </w:r>
      <w:r w:rsidR="00282CAC" w:rsidRPr="00473610">
        <w:rPr>
          <w:rFonts w:ascii="Times New Roman" w:hAnsi="Times New Roman" w:cs="Times New Roman"/>
          <w:color w:val="auto"/>
          <w:sz w:val="24"/>
          <w:szCs w:val="24"/>
        </w:rPr>
        <w:t>ember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). </w:t>
      </w:r>
      <w:r w:rsidRPr="00473610">
        <w:rPr>
          <w:rFonts w:ascii="Times New Roman" w:hAnsi="Times New Roman" w:cs="Times New Roman"/>
          <w:i/>
          <w:color w:val="auto"/>
          <w:sz w:val="24"/>
          <w:szCs w:val="24"/>
        </w:rPr>
        <w:t>Relationships with parents and</w:t>
      </w:r>
    </w:p>
    <w:p w14:paraId="4AE74C06" w14:textId="77777777" w:rsidR="00376CDF" w:rsidRPr="00473610" w:rsidRDefault="00376CDF" w:rsidP="00376CDF">
      <w:pPr>
        <w:spacing w:after="0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473610">
        <w:rPr>
          <w:rFonts w:ascii="Times New Roman" w:hAnsi="Times New Roman" w:cs="Times New Roman"/>
          <w:i/>
          <w:color w:val="auto"/>
          <w:sz w:val="24"/>
          <w:szCs w:val="24"/>
        </w:rPr>
        <w:t>Mexican American emerging adults’ adjustment.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 Poster presented at the annual meeting</w:t>
      </w:r>
    </w:p>
    <w:p w14:paraId="265C57E6" w14:textId="77777777" w:rsidR="00376CDF" w:rsidRPr="00473610" w:rsidRDefault="00376CDF" w:rsidP="00376CDF">
      <w:pPr>
        <w:spacing w:after="0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473610">
        <w:rPr>
          <w:rFonts w:ascii="Times New Roman" w:hAnsi="Times New Roman" w:cs="Times New Roman"/>
          <w:color w:val="auto"/>
          <w:sz w:val="24"/>
          <w:szCs w:val="24"/>
        </w:rPr>
        <w:t>of the National Council on Family Relations, Vancouver, BC.</w:t>
      </w:r>
    </w:p>
    <w:p w14:paraId="3FA4E49A" w14:textId="77777777" w:rsidR="00376CDF" w:rsidRPr="00473610" w:rsidRDefault="00376CDF" w:rsidP="00376CDF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33E2BDD0" w14:textId="2C174B60" w:rsidR="00376CDF" w:rsidRPr="00473610" w:rsidRDefault="00376CDF" w:rsidP="00376CDF">
      <w:pPr>
        <w:spacing w:after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Killoren, S. E., Alfaro, E. C., </w:t>
      </w:r>
      <w:r w:rsidRPr="00473610">
        <w:rPr>
          <w:rFonts w:ascii="Times New Roman" w:hAnsi="Times New Roman" w:cs="Times New Roman"/>
          <w:b/>
          <w:color w:val="auto"/>
          <w:sz w:val="24"/>
          <w:szCs w:val="24"/>
        </w:rPr>
        <w:t>Kline, G.</w:t>
      </w:r>
      <w:r w:rsidR="004B0F5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C.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>, &amp; Roach, A. (2014</w:t>
      </w:r>
      <w:r w:rsidR="00282CAC" w:rsidRPr="00473610">
        <w:rPr>
          <w:rFonts w:ascii="Times New Roman" w:hAnsi="Times New Roman" w:cs="Times New Roman"/>
          <w:color w:val="auto"/>
          <w:sz w:val="24"/>
          <w:szCs w:val="24"/>
        </w:rPr>
        <w:t>, November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). </w:t>
      </w:r>
      <w:r w:rsidRPr="00473610">
        <w:rPr>
          <w:rFonts w:ascii="Times New Roman" w:hAnsi="Times New Roman" w:cs="Times New Roman"/>
          <w:i/>
          <w:color w:val="auto"/>
          <w:sz w:val="24"/>
          <w:szCs w:val="24"/>
        </w:rPr>
        <w:t>Describing Mexican</w:t>
      </w:r>
    </w:p>
    <w:p w14:paraId="1C98B48C" w14:textId="77777777" w:rsidR="00376CDF" w:rsidRPr="00473610" w:rsidRDefault="00376CDF" w:rsidP="00376CDF">
      <w:pPr>
        <w:spacing w:after="0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473610">
        <w:rPr>
          <w:rFonts w:ascii="Times New Roman" w:hAnsi="Times New Roman" w:cs="Times New Roman"/>
          <w:i/>
          <w:color w:val="auto"/>
          <w:sz w:val="24"/>
          <w:szCs w:val="24"/>
        </w:rPr>
        <w:t>American sibling relationships in young adulthood.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 Poster presented at the annual</w:t>
      </w:r>
    </w:p>
    <w:p w14:paraId="54C5E256" w14:textId="3BC21EC7" w:rsidR="00DD5E7A" w:rsidRDefault="00376CDF" w:rsidP="005F4D8F">
      <w:pPr>
        <w:spacing w:after="0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473610">
        <w:rPr>
          <w:rFonts w:ascii="Times New Roman" w:hAnsi="Times New Roman" w:cs="Times New Roman"/>
          <w:color w:val="auto"/>
          <w:sz w:val="24"/>
          <w:szCs w:val="24"/>
        </w:rPr>
        <w:t>meeting of the National Council on Family Relations, Baltimore, MD.</w:t>
      </w:r>
    </w:p>
    <w:p w14:paraId="212394D5" w14:textId="77777777" w:rsidR="004E34AD" w:rsidRPr="005F4D8F" w:rsidRDefault="004E34AD" w:rsidP="005F4D8F">
      <w:pPr>
        <w:spacing w:after="0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</w:p>
    <w:p w14:paraId="7A802C1A" w14:textId="77777777" w:rsidR="00DB69E0" w:rsidRDefault="00DB69E0" w:rsidP="002A21FF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0DFD8B8" w14:textId="7F85D3AE" w:rsidR="00541C5F" w:rsidRDefault="00541C5F" w:rsidP="002A21FF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Grant Submissions </w:t>
      </w:r>
    </w:p>
    <w:p w14:paraId="4C16C2E1" w14:textId="203F1791" w:rsidR="004E34AD" w:rsidRDefault="004E34AD" w:rsidP="002A21FF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577A7A9" w14:textId="77777777" w:rsidR="00AE267A" w:rsidRDefault="00AE267A" w:rsidP="002A21FF">
      <w:pPr>
        <w:spacing w:after="0"/>
        <w:rPr>
          <w:rFonts w:ascii="Times New Roman" w:hAnsi="Times New Roman" w:cs="Times New Roman"/>
          <w:bCs/>
          <w:i/>
          <w:iCs/>
          <w:color w:val="auto"/>
          <w:sz w:val="24"/>
          <w:szCs w:val="24"/>
          <w:u w:val="single"/>
        </w:rPr>
      </w:pPr>
    </w:p>
    <w:p w14:paraId="2F77E9BF" w14:textId="4BF82929" w:rsidR="004E34AD" w:rsidRPr="004E34AD" w:rsidRDefault="004E34AD" w:rsidP="002A21FF">
      <w:pPr>
        <w:spacing w:after="0"/>
        <w:rPr>
          <w:rFonts w:ascii="Times New Roman" w:hAnsi="Times New Roman" w:cs="Times New Roman"/>
          <w:bCs/>
          <w:i/>
          <w:iCs/>
          <w:color w:val="auto"/>
          <w:sz w:val="24"/>
          <w:szCs w:val="24"/>
          <w:u w:val="single"/>
        </w:rPr>
      </w:pPr>
      <w:r w:rsidRPr="004E34AD">
        <w:rPr>
          <w:rFonts w:ascii="Times New Roman" w:hAnsi="Times New Roman" w:cs="Times New Roman"/>
          <w:bCs/>
          <w:i/>
          <w:iCs/>
          <w:color w:val="auto"/>
          <w:sz w:val="24"/>
          <w:szCs w:val="24"/>
          <w:u w:val="single"/>
        </w:rPr>
        <w:t xml:space="preserve">Internal </w:t>
      </w:r>
    </w:p>
    <w:p w14:paraId="52C60D44" w14:textId="12F7D59A" w:rsidR="00541C5F" w:rsidRDefault="00541C5F" w:rsidP="002A21FF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F070ED1" w14:textId="349F3948" w:rsidR="004E34AD" w:rsidRDefault="00541C5F" w:rsidP="007B488B">
      <w:pPr>
        <w:spacing w:after="0"/>
        <w:ind w:left="2160" w:hanging="216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2021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ab/>
        <w:t>Co-Principal Investigator. Research and Scholarship Advancement Grant. Health during the transition to college: Roles of relationships, individual factors, and college experiences. Amount requested $14,380.00. (Unfunded)</w:t>
      </w:r>
    </w:p>
    <w:p w14:paraId="5B654F2E" w14:textId="53471C7D" w:rsidR="00966567" w:rsidRDefault="00966567" w:rsidP="007B488B">
      <w:pPr>
        <w:spacing w:after="0"/>
        <w:ind w:left="2160" w:hanging="216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6A1CC37F" w14:textId="0A4FEE01" w:rsidR="00B23155" w:rsidRPr="00B23155" w:rsidRDefault="00B23155" w:rsidP="007B488B">
      <w:pPr>
        <w:spacing w:after="0"/>
        <w:ind w:left="2160" w:hanging="2160"/>
        <w:rPr>
          <w:rFonts w:ascii="Times New Roman" w:hAnsi="Times New Roman" w:cs="Times New Roman"/>
          <w:bCs/>
          <w:i/>
          <w:iCs/>
          <w:color w:val="auto"/>
          <w:sz w:val="24"/>
          <w:szCs w:val="24"/>
          <w:u w:val="single"/>
        </w:rPr>
      </w:pPr>
      <w:r w:rsidRPr="00B23155">
        <w:rPr>
          <w:rFonts w:ascii="Times New Roman" w:hAnsi="Times New Roman" w:cs="Times New Roman"/>
          <w:bCs/>
          <w:i/>
          <w:iCs/>
          <w:color w:val="auto"/>
          <w:sz w:val="24"/>
          <w:szCs w:val="24"/>
          <w:u w:val="single"/>
        </w:rPr>
        <w:t xml:space="preserve">External </w:t>
      </w:r>
    </w:p>
    <w:p w14:paraId="538A3DA2" w14:textId="77777777" w:rsidR="00B23155" w:rsidRDefault="00B23155" w:rsidP="007B488B">
      <w:pPr>
        <w:spacing w:after="0"/>
        <w:ind w:left="2160" w:hanging="216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5DDAFE04" w14:textId="2D2177AD" w:rsidR="00966567" w:rsidRDefault="00966567" w:rsidP="007B488B">
      <w:pPr>
        <w:spacing w:after="0"/>
        <w:ind w:left="2160" w:hanging="216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2021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 w:rsidR="00B2315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Co-Investigator. </w:t>
      </w:r>
      <w:r w:rsidR="00B23155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 xml:space="preserve">Uncovering pathways from parental to adolescent alcohol use. </w:t>
      </w:r>
      <w:r w:rsidR="00B2315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National </w:t>
      </w:r>
      <w:r w:rsidR="00D331D7">
        <w:rPr>
          <w:rFonts w:ascii="Times New Roman" w:hAnsi="Times New Roman" w:cs="Times New Roman"/>
          <w:bCs/>
          <w:color w:val="auto"/>
          <w:sz w:val="24"/>
          <w:szCs w:val="24"/>
        </w:rPr>
        <w:t>Institute</w:t>
      </w:r>
      <w:r w:rsidR="00B2315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on Alcohol Abuse and Alcoholism (NIAAA)</w:t>
      </w:r>
      <w:r w:rsidR="00D331D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Amount requested: 149,408.00. </w:t>
      </w:r>
      <w:r w:rsidR="00B2315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PI: </w:t>
      </w:r>
      <w:r w:rsidR="00D331D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Jonathon </w:t>
      </w:r>
      <w:r w:rsidR="00B2315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Beckmeyer. </w:t>
      </w:r>
      <w:r w:rsidR="00D331D7">
        <w:rPr>
          <w:rFonts w:ascii="Times New Roman" w:hAnsi="Times New Roman" w:cs="Times New Roman"/>
          <w:bCs/>
          <w:color w:val="auto"/>
          <w:sz w:val="24"/>
          <w:szCs w:val="24"/>
        </w:rPr>
        <w:t>Under Review</w:t>
      </w:r>
    </w:p>
    <w:p w14:paraId="61E14F9D" w14:textId="77777777" w:rsidR="004E34AD" w:rsidRPr="00541C5F" w:rsidRDefault="004E34AD" w:rsidP="00541C5F">
      <w:pPr>
        <w:spacing w:after="0"/>
        <w:ind w:left="1440" w:hanging="144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6CF9E422" w14:textId="561BF6F5" w:rsidR="003434EB" w:rsidRPr="00473610" w:rsidRDefault="003434EB" w:rsidP="002A21FF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73610">
        <w:rPr>
          <w:rFonts w:ascii="Times New Roman" w:hAnsi="Times New Roman" w:cs="Times New Roman"/>
          <w:b/>
          <w:color w:val="auto"/>
          <w:sz w:val="24"/>
          <w:szCs w:val="24"/>
        </w:rPr>
        <w:t xml:space="preserve">Teaching </w:t>
      </w:r>
      <w:r w:rsidR="00541C5F">
        <w:rPr>
          <w:rFonts w:ascii="Times New Roman" w:hAnsi="Times New Roman" w:cs="Times New Roman"/>
          <w:b/>
          <w:color w:val="auto"/>
          <w:sz w:val="24"/>
          <w:szCs w:val="24"/>
        </w:rPr>
        <w:t>Activities</w:t>
      </w:r>
    </w:p>
    <w:p w14:paraId="49B1EB21" w14:textId="77777777" w:rsidR="003434EB" w:rsidRPr="00473610" w:rsidRDefault="003434EB" w:rsidP="002A21FF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1650A990" w14:textId="3F2F542D" w:rsidR="00E30155" w:rsidRDefault="003434EB" w:rsidP="00D01E71">
      <w:pPr>
        <w:spacing w:after="0"/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</w:pPr>
      <w:r w:rsidRPr="00473610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Instructor</w:t>
      </w:r>
    </w:p>
    <w:p w14:paraId="15BD2B2D" w14:textId="77777777" w:rsidR="005F4D8F" w:rsidRPr="005F4D8F" w:rsidRDefault="005F4D8F" w:rsidP="00D01E71">
      <w:pPr>
        <w:spacing w:after="0"/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</w:pPr>
    </w:p>
    <w:p w14:paraId="2B15EB26" w14:textId="05502FA6" w:rsidR="002B12D6" w:rsidRDefault="005F4D8F" w:rsidP="005F4D8F">
      <w:pPr>
        <w:spacing w:after="0"/>
        <w:ind w:left="2880" w:hanging="28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Fall </w:t>
      </w:r>
      <w:r w:rsidR="002B12D6">
        <w:rPr>
          <w:rFonts w:ascii="Times New Roman" w:hAnsi="Times New Roman" w:cs="Times New Roman"/>
          <w:color w:val="auto"/>
          <w:sz w:val="24"/>
          <w:szCs w:val="24"/>
        </w:rPr>
        <w:t xml:space="preserve">2020 </w:t>
      </w:r>
      <w:r w:rsidR="00541C5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2B12D6">
        <w:rPr>
          <w:rFonts w:ascii="Times New Roman" w:hAnsi="Times New Roman" w:cs="Times New Roman"/>
          <w:color w:val="auto"/>
          <w:sz w:val="24"/>
          <w:szCs w:val="24"/>
        </w:rPr>
        <w:t xml:space="preserve"> Present</w:t>
      </w:r>
      <w:r w:rsidR="00541C5F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CDFS 415: Family Interaction &amp; Communication (Online, Asynchronous)</w:t>
      </w:r>
    </w:p>
    <w:p w14:paraId="070526F7" w14:textId="77777777" w:rsidR="002B12D6" w:rsidRDefault="002B12D6" w:rsidP="005F4D8F">
      <w:pPr>
        <w:spacing w:after="0"/>
        <w:ind w:left="2880" w:hanging="2880"/>
        <w:rPr>
          <w:rFonts w:ascii="Times New Roman" w:hAnsi="Times New Roman" w:cs="Times New Roman"/>
          <w:color w:val="auto"/>
          <w:sz w:val="24"/>
          <w:szCs w:val="24"/>
        </w:rPr>
      </w:pPr>
    </w:p>
    <w:p w14:paraId="2685AD24" w14:textId="77777777" w:rsidR="007B488B" w:rsidRDefault="002B12D6" w:rsidP="002B12D6">
      <w:pPr>
        <w:spacing w:after="0"/>
        <w:ind w:left="2880" w:hanging="28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Spring 2021</w:t>
      </w:r>
      <w:r w:rsidR="007B488B">
        <w:rPr>
          <w:rFonts w:ascii="Times New Roman" w:hAnsi="Times New Roman" w:cs="Times New Roman"/>
          <w:color w:val="auto"/>
          <w:sz w:val="24"/>
          <w:szCs w:val="24"/>
        </w:rPr>
        <w:t xml:space="preserve">– Present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CDFS 413: Stress in Families (Online, Asynchronous</w:t>
      </w:r>
      <w:r w:rsidR="007B488B">
        <w:rPr>
          <w:rFonts w:ascii="Times New Roman" w:hAnsi="Times New Roman" w:cs="Times New Roman"/>
          <w:color w:val="auto"/>
          <w:sz w:val="24"/>
          <w:szCs w:val="24"/>
        </w:rPr>
        <w:t>/ Face-to-Face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F00EA8" w:rsidRPr="00473610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23F51AE1" w14:textId="77777777" w:rsidR="00FF1AC8" w:rsidRDefault="00FF1AC8" w:rsidP="002B12D6">
      <w:pPr>
        <w:spacing w:after="0"/>
        <w:ind w:left="2880" w:hanging="2880"/>
        <w:rPr>
          <w:rFonts w:ascii="Times New Roman" w:hAnsi="Times New Roman" w:cs="Times New Roman"/>
          <w:color w:val="auto"/>
          <w:sz w:val="24"/>
          <w:szCs w:val="24"/>
        </w:rPr>
      </w:pPr>
    </w:p>
    <w:p w14:paraId="3A348EED" w14:textId="3B1D8CDA" w:rsidR="007B488B" w:rsidRDefault="00FF1AC8" w:rsidP="002B12D6">
      <w:pPr>
        <w:spacing w:after="0"/>
        <w:ind w:left="2880" w:hanging="28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Summer 2021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CDFS 110: Families Across the Lifespan (Online, Asynchronous)</w:t>
      </w:r>
      <w:r w:rsidR="00F00EA8" w:rsidRPr="00473610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4AB3CB2E" w14:textId="2334C349" w:rsidR="00FD1046" w:rsidRPr="00473610" w:rsidRDefault="00F00EA8" w:rsidP="002B12D6">
      <w:pPr>
        <w:spacing w:after="0"/>
        <w:ind w:left="2880" w:hanging="2880"/>
        <w:rPr>
          <w:rFonts w:ascii="Times New Roman" w:hAnsi="Times New Roman" w:cs="Times New Roman"/>
          <w:color w:val="auto"/>
          <w:sz w:val="24"/>
          <w:szCs w:val="24"/>
        </w:rPr>
      </w:pPr>
      <w:r w:rsidRPr="0047361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103D270F" w14:textId="0D5BF7E9" w:rsidR="00454264" w:rsidRDefault="00454264" w:rsidP="00454264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73610">
        <w:rPr>
          <w:rFonts w:ascii="Times New Roman" w:hAnsi="Times New Roman" w:cs="Times New Roman"/>
          <w:b/>
          <w:color w:val="auto"/>
          <w:sz w:val="24"/>
          <w:szCs w:val="24"/>
        </w:rPr>
        <w:t xml:space="preserve">Service &amp; </w:t>
      </w:r>
      <w:r w:rsidR="00E30155" w:rsidRPr="00473610">
        <w:rPr>
          <w:rFonts w:ascii="Times New Roman" w:hAnsi="Times New Roman" w:cs="Times New Roman"/>
          <w:b/>
          <w:color w:val="auto"/>
          <w:sz w:val="24"/>
          <w:szCs w:val="24"/>
        </w:rPr>
        <w:t>Professional</w:t>
      </w:r>
      <w:r w:rsidRPr="0047361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Membership</w:t>
      </w:r>
    </w:p>
    <w:p w14:paraId="1C426902" w14:textId="77777777" w:rsidR="007B488B" w:rsidRPr="00473610" w:rsidRDefault="007B488B" w:rsidP="00454264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4D6E38F" w14:textId="5E531521" w:rsidR="004108E0" w:rsidRDefault="004108E0" w:rsidP="002B12D6">
      <w:pPr>
        <w:spacing w:after="0"/>
        <w:ind w:left="3600" w:hanging="3600"/>
        <w:rPr>
          <w:rFonts w:ascii="Times New Roman" w:hAnsi="Times New Roman" w:cs="Times New Roman"/>
          <w:color w:val="auto"/>
          <w:sz w:val="24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8"/>
        </w:rPr>
        <w:t>December 2021</w:t>
      </w:r>
      <w:r>
        <w:rPr>
          <w:rFonts w:ascii="Times New Roman" w:hAnsi="Times New Roman" w:cs="Times New Roman"/>
          <w:color w:val="auto"/>
          <w:sz w:val="24"/>
          <w:szCs w:val="28"/>
        </w:rPr>
        <w:tab/>
        <w:t>Reviewer, Journal of Marriage and Family</w:t>
      </w:r>
    </w:p>
    <w:p w14:paraId="71D6D160" w14:textId="54809B69" w:rsidR="004108E0" w:rsidRDefault="004108E0" w:rsidP="002B12D6">
      <w:pPr>
        <w:spacing w:after="0"/>
        <w:ind w:left="3600" w:hanging="3600"/>
        <w:rPr>
          <w:rFonts w:ascii="Times New Roman" w:hAnsi="Times New Roman" w:cs="Times New Roman"/>
          <w:color w:val="auto"/>
          <w:sz w:val="24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8"/>
        </w:rPr>
        <w:t>October 2021</w:t>
      </w:r>
      <w:r>
        <w:rPr>
          <w:rFonts w:ascii="Times New Roman" w:hAnsi="Times New Roman" w:cs="Times New Roman"/>
          <w:color w:val="auto"/>
          <w:sz w:val="24"/>
          <w:szCs w:val="28"/>
        </w:rPr>
        <w:tab/>
        <w:t>Reviewer, Journal of Immigrant and Minority Heath</w:t>
      </w:r>
    </w:p>
    <w:p w14:paraId="07064BB1" w14:textId="2462800A" w:rsidR="004108E0" w:rsidRDefault="004108E0" w:rsidP="002B12D6">
      <w:pPr>
        <w:spacing w:after="0"/>
        <w:ind w:left="3600" w:hanging="3600"/>
        <w:rPr>
          <w:rFonts w:ascii="Times New Roman" w:hAnsi="Times New Roman" w:cs="Times New Roman"/>
          <w:color w:val="auto"/>
          <w:sz w:val="24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8"/>
        </w:rPr>
        <w:t>September 2021</w:t>
      </w:r>
      <w:r>
        <w:rPr>
          <w:rFonts w:ascii="Times New Roman" w:hAnsi="Times New Roman" w:cs="Times New Roman"/>
          <w:color w:val="auto"/>
          <w:sz w:val="24"/>
          <w:szCs w:val="28"/>
        </w:rPr>
        <w:tab/>
        <w:t xml:space="preserve">Reviewer, Journal of Adolescent Research </w:t>
      </w:r>
    </w:p>
    <w:p w14:paraId="55124B6F" w14:textId="203AB389" w:rsidR="002B12D6" w:rsidRDefault="002B12D6" w:rsidP="002B12D6">
      <w:pPr>
        <w:spacing w:after="0"/>
        <w:ind w:left="3600" w:hanging="3600"/>
        <w:rPr>
          <w:rFonts w:ascii="Times New Roman" w:hAnsi="Times New Roman" w:cs="Times New Roman"/>
          <w:color w:val="auto"/>
          <w:sz w:val="24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8"/>
        </w:rPr>
        <w:t>January 2021- Present</w:t>
      </w:r>
      <w:r>
        <w:rPr>
          <w:rFonts w:ascii="Times New Roman" w:hAnsi="Times New Roman" w:cs="Times New Roman"/>
          <w:color w:val="auto"/>
          <w:sz w:val="24"/>
          <w:szCs w:val="28"/>
        </w:rPr>
        <w:tab/>
      </w:r>
      <w:r w:rsidRPr="002B12D6">
        <w:rPr>
          <w:rFonts w:ascii="Times New Roman" w:hAnsi="Times New Roman" w:cs="Times New Roman"/>
          <w:color w:val="auto"/>
          <w:spacing w:val="-6"/>
          <w:sz w:val="24"/>
          <w:szCs w:val="28"/>
        </w:rPr>
        <w:t>Committee Member, CLS Racial &amp; Social Justice Work Group</w:t>
      </w:r>
    </w:p>
    <w:p w14:paraId="2922EC6F" w14:textId="67E48BDD" w:rsidR="002B12D6" w:rsidRDefault="002B12D6" w:rsidP="002B12D6">
      <w:pPr>
        <w:spacing w:after="0"/>
        <w:ind w:left="3600" w:hanging="3600"/>
        <w:rPr>
          <w:rFonts w:ascii="Times New Roman" w:hAnsi="Times New Roman" w:cs="Times New Roman"/>
          <w:color w:val="auto"/>
          <w:sz w:val="24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8"/>
        </w:rPr>
        <w:t>January 2021- Present</w:t>
      </w:r>
      <w:r>
        <w:rPr>
          <w:rFonts w:ascii="Times New Roman" w:hAnsi="Times New Roman" w:cs="Times New Roman"/>
          <w:color w:val="auto"/>
          <w:sz w:val="24"/>
          <w:szCs w:val="28"/>
        </w:rPr>
        <w:tab/>
        <w:t>Committee Member, CDFS AOE Work Group</w:t>
      </w:r>
    </w:p>
    <w:p w14:paraId="0FF27E28" w14:textId="3C7AFB95" w:rsidR="002B12D6" w:rsidRDefault="002B12D6" w:rsidP="002B12D6">
      <w:pPr>
        <w:spacing w:after="0"/>
        <w:ind w:left="3600" w:hanging="3600"/>
        <w:rPr>
          <w:rFonts w:ascii="Times New Roman" w:hAnsi="Times New Roman" w:cs="Times New Roman"/>
          <w:color w:val="auto"/>
          <w:sz w:val="24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8"/>
        </w:rPr>
        <w:t>December 2020</w:t>
      </w:r>
      <w:r>
        <w:rPr>
          <w:rFonts w:ascii="Times New Roman" w:hAnsi="Times New Roman" w:cs="Times New Roman"/>
          <w:color w:val="auto"/>
          <w:sz w:val="24"/>
          <w:szCs w:val="28"/>
        </w:rPr>
        <w:tab/>
        <w:t>Reviewer, Family Relations</w:t>
      </w:r>
    </w:p>
    <w:p w14:paraId="280AAC26" w14:textId="77777777" w:rsidR="002B12D6" w:rsidRDefault="002B12D6" w:rsidP="002B12D6">
      <w:pPr>
        <w:spacing w:after="0"/>
        <w:ind w:left="3600" w:hanging="3600"/>
        <w:rPr>
          <w:rFonts w:ascii="Times New Roman" w:hAnsi="Times New Roman" w:cs="Times New Roman"/>
          <w:color w:val="auto"/>
          <w:sz w:val="24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8"/>
        </w:rPr>
        <w:t>December 2020</w:t>
      </w:r>
      <w:r>
        <w:rPr>
          <w:rFonts w:ascii="Times New Roman" w:hAnsi="Times New Roman" w:cs="Times New Roman"/>
          <w:color w:val="auto"/>
          <w:sz w:val="24"/>
          <w:szCs w:val="28"/>
        </w:rPr>
        <w:tab/>
        <w:t>Reviewer, Journal of Applied Developmental Psychology</w:t>
      </w:r>
    </w:p>
    <w:p w14:paraId="70A15EC8" w14:textId="5D628810" w:rsidR="00B53F80" w:rsidRDefault="00B53F80" w:rsidP="002B12D6">
      <w:pPr>
        <w:spacing w:after="0"/>
        <w:ind w:left="3600" w:hanging="3600"/>
        <w:rPr>
          <w:rFonts w:ascii="Times New Roman" w:hAnsi="Times New Roman" w:cs="Times New Roman"/>
          <w:color w:val="auto"/>
          <w:sz w:val="24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8"/>
        </w:rPr>
        <w:t>July 2020</w:t>
      </w:r>
      <w:r>
        <w:rPr>
          <w:rFonts w:ascii="Times New Roman" w:hAnsi="Times New Roman" w:cs="Times New Roman"/>
          <w:color w:val="auto"/>
          <w:sz w:val="24"/>
          <w:szCs w:val="28"/>
        </w:rPr>
        <w:tab/>
        <w:t>Reviewer, Emerging Adulthood</w:t>
      </w:r>
    </w:p>
    <w:p w14:paraId="29C110DB" w14:textId="2FF1F71A" w:rsidR="00415380" w:rsidRDefault="00415380" w:rsidP="00415380">
      <w:pPr>
        <w:spacing w:after="0"/>
        <w:ind w:left="3600" w:hanging="3600"/>
        <w:rPr>
          <w:rFonts w:ascii="Times New Roman" w:hAnsi="Times New Roman" w:cs="Times New Roman"/>
          <w:color w:val="auto"/>
          <w:sz w:val="24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8"/>
        </w:rPr>
        <w:t>June 2020</w:t>
      </w:r>
      <w:r>
        <w:rPr>
          <w:rFonts w:ascii="Times New Roman" w:hAnsi="Times New Roman" w:cs="Times New Roman"/>
          <w:color w:val="auto"/>
          <w:sz w:val="24"/>
          <w:szCs w:val="28"/>
        </w:rPr>
        <w:tab/>
        <w:t>Reviewer, Social Development</w:t>
      </w:r>
    </w:p>
    <w:p w14:paraId="07509A6E" w14:textId="7D2F057D" w:rsidR="006A4325" w:rsidRDefault="00EA23F5" w:rsidP="002B12D6">
      <w:pPr>
        <w:spacing w:after="0"/>
        <w:ind w:left="3600" w:hanging="3600"/>
        <w:rPr>
          <w:rFonts w:ascii="Times New Roman" w:hAnsi="Times New Roman" w:cs="Times New Roman"/>
          <w:color w:val="auto"/>
          <w:sz w:val="24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8"/>
        </w:rPr>
        <w:t>May 2020</w:t>
      </w:r>
      <w:r>
        <w:rPr>
          <w:rFonts w:ascii="Times New Roman" w:hAnsi="Times New Roman" w:cs="Times New Roman"/>
          <w:color w:val="auto"/>
          <w:sz w:val="24"/>
          <w:szCs w:val="28"/>
        </w:rPr>
        <w:tab/>
        <w:t>Reviewer, Journal of Family Issues</w:t>
      </w:r>
    </w:p>
    <w:p w14:paraId="4F0B6F62" w14:textId="77777777" w:rsidR="00470428" w:rsidRPr="00473610" w:rsidRDefault="00470428" w:rsidP="00470428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473610">
        <w:rPr>
          <w:rFonts w:ascii="Times New Roman" w:hAnsi="Times New Roman" w:cs="Times New Roman"/>
          <w:color w:val="auto"/>
          <w:sz w:val="24"/>
          <w:szCs w:val="24"/>
        </w:rPr>
        <w:t>August 2014 – Present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ab/>
        <w:t>Member, National Council of Family Relations (NCFR)</w:t>
      </w:r>
    </w:p>
    <w:p w14:paraId="35118409" w14:textId="0719876E" w:rsidR="00996371" w:rsidRPr="002B12D6" w:rsidRDefault="00470428" w:rsidP="00454264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473610">
        <w:rPr>
          <w:rFonts w:ascii="Times New Roman" w:hAnsi="Times New Roman" w:cs="Times New Roman"/>
          <w:color w:val="auto"/>
          <w:sz w:val="24"/>
          <w:szCs w:val="24"/>
        </w:rPr>
        <w:t xml:space="preserve">August 2015 – Present </w:t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73610">
        <w:rPr>
          <w:rFonts w:ascii="Times New Roman" w:hAnsi="Times New Roman" w:cs="Times New Roman"/>
          <w:color w:val="auto"/>
          <w:sz w:val="24"/>
          <w:szCs w:val="24"/>
        </w:rPr>
        <w:tab/>
        <w:t>Member, Society of Adolescent Research</w:t>
      </w:r>
    </w:p>
    <w:sectPr w:rsidR="00996371" w:rsidRPr="002B12D6" w:rsidSect="009D359D">
      <w:headerReference w:type="default" r:id="rId9"/>
      <w:headerReference w:type="first" r:id="rId10"/>
      <w:pgSz w:w="12240" w:h="15840"/>
      <w:pgMar w:top="1296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9FF04" w14:textId="77777777" w:rsidR="00A41A9B" w:rsidRDefault="00A41A9B">
      <w:pPr>
        <w:spacing w:after="0"/>
      </w:pPr>
      <w:r>
        <w:separator/>
      </w:r>
    </w:p>
  </w:endnote>
  <w:endnote w:type="continuationSeparator" w:id="0">
    <w:p w14:paraId="546D876F" w14:textId="77777777" w:rsidR="00A41A9B" w:rsidRDefault="00A41A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4348" w14:textId="77777777" w:rsidR="00A41A9B" w:rsidRDefault="00A41A9B">
      <w:pPr>
        <w:spacing w:after="0"/>
      </w:pPr>
      <w:r>
        <w:separator/>
      </w:r>
    </w:p>
  </w:footnote>
  <w:footnote w:type="continuationSeparator" w:id="0">
    <w:p w14:paraId="6C40B523" w14:textId="77777777" w:rsidR="00A41A9B" w:rsidRDefault="00A41A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7827958"/>
      <w:docPartObj>
        <w:docPartGallery w:val="Page Numbers (Top of Page)"/>
        <w:docPartUnique/>
      </w:docPartObj>
    </w:sdtPr>
    <w:sdtEndPr/>
    <w:sdtContent>
      <w:p w14:paraId="3FE7040C" w14:textId="6DA7445E" w:rsidR="00A63866" w:rsidRPr="00A56956" w:rsidRDefault="00A63866" w:rsidP="00A56956">
        <w:pPr>
          <w:pStyle w:val="Head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D359D">
          <w:rPr>
            <w:rFonts w:ascii="Times New Roman" w:hAnsi="Times New Roman" w:cs="Times New Roman"/>
            <w:sz w:val="20"/>
            <w:szCs w:val="20"/>
          </w:rPr>
          <w:t>Kline</w:t>
        </w:r>
        <w:r w:rsidR="00541C5F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A56956">
          <w:rPr>
            <w:rFonts w:ascii="Times New Roman" w:hAnsi="Times New Roman" w:cs="Times New Roman"/>
            <w:sz w:val="20"/>
            <w:szCs w:val="20"/>
          </w:rPr>
          <w:t xml:space="preserve">July </w:t>
        </w:r>
        <w:proofErr w:type="gramStart"/>
        <w:r w:rsidR="00A56956">
          <w:rPr>
            <w:rFonts w:ascii="Times New Roman" w:hAnsi="Times New Roman" w:cs="Times New Roman"/>
            <w:sz w:val="20"/>
            <w:szCs w:val="20"/>
          </w:rPr>
          <w:t xml:space="preserve">2022 </w:t>
        </w:r>
        <w:r w:rsidRPr="009D359D">
          <w:rPr>
            <w:rFonts w:ascii="Times New Roman" w:hAnsi="Times New Roman" w:cs="Times New Roman"/>
            <w:sz w:val="20"/>
            <w:szCs w:val="20"/>
          </w:rPr>
          <w:t xml:space="preserve"> Page</w:t>
        </w:r>
        <w:proofErr w:type="gramEnd"/>
        <w:r w:rsidRPr="009D359D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9D359D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9D359D">
          <w:rPr>
            <w:rFonts w:ascii="Times New Roman" w:hAnsi="Times New Roman" w:cs="Times New Roman"/>
            <w:b/>
            <w:bCs/>
            <w:sz w:val="20"/>
            <w:szCs w:val="20"/>
          </w:rPr>
          <w:instrText xml:space="preserve"> PAGE </w:instrText>
        </w:r>
        <w:r w:rsidRPr="009D359D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="0024387F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1</w:t>
        </w:r>
        <w:r w:rsidRPr="009D359D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  <w:r w:rsidRPr="009D359D">
          <w:rPr>
            <w:rFonts w:ascii="Times New Roman" w:hAnsi="Times New Roman" w:cs="Times New Roman"/>
            <w:sz w:val="20"/>
            <w:szCs w:val="20"/>
          </w:rPr>
          <w:t xml:space="preserve"> of </w:t>
        </w:r>
        <w:r w:rsidRPr="009D359D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9D359D">
          <w:rPr>
            <w:rFonts w:ascii="Times New Roman" w:hAnsi="Times New Roman" w:cs="Times New Roman"/>
            <w:b/>
            <w:bCs/>
            <w:sz w:val="20"/>
            <w:szCs w:val="20"/>
          </w:rPr>
          <w:instrText xml:space="preserve"> NUMPAGES  </w:instrText>
        </w:r>
        <w:r w:rsidRPr="009D359D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="0024387F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5</w:t>
        </w:r>
        <w:r w:rsidRPr="009D359D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</w:p>
    </w:sdtContent>
  </w:sdt>
  <w:p w14:paraId="5C702559" w14:textId="77777777" w:rsidR="00A63866" w:rsidRDefault="00A638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0FB6F4E" w14:textId="31E31278" w:rsidR="00A63866" w:rsidRPr="009D359D" w:rsidRDefault="00A63866">
        <w:pPr>
          <w:pStyle w:val="Head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D359D">
          <w:rPr>
            <w:rFonts w:ascii="Times New Roman" w:hAnsi="Times New Roman" w:cs="Times New Roman"/>
            <w:sz w:val="20"/>
            <w:szCs w:val="20"/>
          </w:rPr>
          <w:t xml:space="preserve">Page </w:t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t>1</w:t>
        </w:r>
        <w:r w:rsidRPr="009D359D">
          <w:rPr>
            <w:rFonts w:ascii="Times New Roman" w:hAnsi="Times New Roman" w:cs="Times New Roman"/>
            <w:sz w:val="20"/>
            <w:szCs w:val="20"/>
          </w:rPr>
          <w:t xml:space="preserve"> of </w:t>
        </w:r>
        <w:r w:rsidRPr="009D359D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9D359D">
          <w:rPr>
            <w:rFonts w:ascii="Times New Roman" w:hAnsi="Times New Roman" w:cs="Times New Roman"/>
            <w:b/>
            <w:bCs/>
            <w:sz w:val="20"/>
            <w:szCs w:val="20"/>
          </w:rPr>
          <w:instrText xml:space="preserve"> NUMPAGES  </w:instrText>
        </w:r>
        <w:r w:rsidRPr="009D359D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Pr="009D359D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2</w:t>
        </w:r>
        <w:r w:rsidRPr="009D359D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</w:p>
    </w:sdtContent>
  </w:sdt>
  <w:p w14:paraId="19532881" w14:textId="77777777" w:rsidR="00A63866" w:rsidRDefault="00A638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 w16cid:durableId="1273129075">
    <w:abstractNumId w:val="0"/>
  </w:num>
  <w:num w:numId="2" w16cid:durableId="896666647">
    <w:abstractNumId w:val="0"/>
    <w:lvlOverride w:ilvl="0">
      <w:startOverride w:val="1"/>
    </w:lvlOverride>
  </w:num>
  <w:num w:numId="3" w16cid:durableId="1643123324">
    <w:abstractNumId w:val="0"/>
    <w:lvlOverride w:ilvl="0">
      <w:startOverride w:val="1"/>
    </w:lvlOverride>
  </w:num>
  <w:num w:numId="4" w16cid:durableId="5928587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001"/>
    <w:rsid w:val="0000032F"/>
    <w:rsid w:val="00013D7F"/>
    <w:rsid w:val="00016B3D"/>
    <w:rsid w:val="00017A7F"/>
    <w:rsid w:val="00021CEB"/>
    <w:rsid w:val="0002287C"/>
    <w:rsid w:val="00022EDC"/>
    <w:rsid w:val="00023D41"/>
    <w:rsid w:val="00031D37"/>
    <w:rsid w:val="0003245E"/>
    <w:rsid w:val="00064410"/>
    <w:rsid w:val="000A7BDE"/>
    <w:rsid w:val="000C104E"/>
    <w:rsid w:val="000C5E44"/>
    <w:rsid w:val="000D7FBD"/>
    <w:rsid w:val="000E3951"/>
    <w:rsid w:val="000F1E01"/>
    <w:rsid w:val="000F22E9"/>
    <w:rsid w:val="00127230"/>
    <w:rsid w:val="0013156F"/>
    <w:rsid w:val="00131841"/>
    <w:rsid w:val="001337CE"/>
    <w:rsid w:val="0013600A"/>
    <w:rsid w:val="001377D8"/>
    <w:rsid w:val="0018144F"/>
    <w:rsid w:val="00196E32"/>
    <w:rsid w:val="001A0DFF"/>
    <w:rsid w:val="001A3EF6"/>
    <w:rsid w:val="001D2A50"/>
    <w:rsid w:val="001E17B4"/>
    <w:rsid w:val="001E187A"/>
    <w:rsid w:val="001E7AA1"/>
    <w:rsid w:val="001F1579"/>
    <w:rsid w:val="001F543F"/>
    <w:rsid w:val="00207DAC"/>
    <w:rsid w:val="002140FF"/>
    <w:rsid w:val="002175AB"/>
    <w:rsid w:val="00217785"/>
    <w:rsid w:val="00231648"/>
    <w:rsid w:val="00242F8E"/>
    <w:rsid w:val="0024387F"/>
    <w:rsid w:val="00250CF1"/>
    <w:rsid w:val="0025785D"/>
    <w:rsid w:val="00260DFC"/>
    <w:rsid w:val="00262003"/>
    <w:rsid w:val="002631BD"/>
    <w:rsid w:val="00282CAC"/>
    <w:rsid w:val="002877ED"/>
    <w:rsid w:val="00290716"/>
    <w:rsid w:val="00291990"/>
    <w:rsid w:val="002A04E8"/>
    <w:rsid w:val="002A21FF"/>
    <w:rsid w:val="002A6221"/>
    <w:rsid w:val="002A64F0"/>
    <w:rsid w:val="002B12D6"/>
    <w:rsid w:val="002B4BC3"/>
    <w:rsid w:val="002D1236"/>
    <w:rsid w:val="002D2C7C"/>
    <w:rsid w:val="002E20DB"/>
    <w:rsid w:val="002F229A"/>
    <w:rsid w:val="002F5815"/>
    <w:rsid w:val="00304907"/>
    <w:rsid w:val="00306AC1"/>
    <w:rsid w:val="003223A1"/>
    <w:rsid w:val="003434EB"/>
    <w:rsid w:val="00345F91"/>
    <w:rsid w:val="00370028"/>
    <w:rsid w:val="0037499F"/>
    <w:rsid w:val="00376CDF"/>
    <w:rsid w:val="0037783E"/>
    <w:rsid w:val="0038511E"/>
    <w:rsid w:val="003864CF"/>
    <w:rsid w:val="00386830"/>
    <w:rsid w:val="00394677"/>
    <w:rsid w:val="00394A6D"/>
    <w:rsid w:val="0039544D"/>
    <w:rsid w:val="003A55E4"/>
    <w:rsid w:val="003A7926"/>
    <w:rsid w:val="003C21C8"/>
    <w:rsid w:val="003C3088"/>
    <w:rsid w:val="003F03E2"/>
    <w:rsid w:val="004013FC"/>
    <w:rsid w:val="00402D28"/>
    <w:rsid w:val="004108E0"/>
    <w:rsid w:val="004126CD"/>
    <w:rsid w:val="00415380"/>
    <w:rsid w:val="004242B7"/>
    <w:rsid w:val="00436001"/>
    <w:rsid w:val="00436DA0"/>
    <w:rsid w:val="0045331F"/>
    <w:rsid w:val="00454264"/>
    <w:rsid w:val="00470428"/>
    <w:rsid w:val="00473610"/>
    <w:rsid w:val="004805EB"/>
    <w:rsid w:val="0048368D"/>
    <w:rsid w:val="00485BB3"/>
    <w:rsid w:val="00495745"/>
    <w:rsid w:val="004A1973"/>
    <w:rsid w:val="004A5FB3"/>
    <w:rsid w:val="004B0F52"/>
    <w:rsid w:val="004C486A"/>
    <w:rsid w:val="004E0623"/>
    <w:rsid w:val="004E2371"/>
    <w:rsid w:val="004E34AD"/>
    <w:rsid w:val="004E4C00"/>
    <w:rsid w:val="004F01D2"/>
    <w:rsid w:val="004F0F2C"/>
    <w:rsid w:val="00502C71"/>
    <w:rsid w:val="00503E13"/>
    <w:rsid w:val="00511C05"/>
    <w:rsid w:val="00525644"/>
    <w:rsid w:val="0053685A"/>
    <w:rsid w:val="00541C5F"/>
    <w:rsid w:val="0055360C"/>
    <w:rsid w:val="005642BC"/>
    <w:rsid w:val="005679CF"/>
    <w:rsid w:val="00581E01"/>
    <w:rsid w:val="00582475"/>
    <w:rsid w:val="0058262E"/>
    <w:rsid w:val="005849D8"/>
    <w:rsid w:val="00586193"/>
    <w:rsid w:val="005A016F"/>
    <w:rsid w:val="005A3AD5"/>
    <w:rsid w:val="005B4237"/>
    <w:rsid w:val="005C2C62"/>
    <w:rsid w:val="005E2193"/>
    <w:rsid w:val="005E524A"/>
    <w:rsid w:val="005E6F9A"/>
    <w:rsid w:val="005F4D8F"/>
    <w:rsid w:val="00654C8F"/>
    <w:rsid w:val="00655C70"/>
    <w:rsid w:val="006619D0"/>
    <w:rsid w:val="00671876"/>
    <w:rsid w:val="006722FC"/>
    <w:rsid w:val="00677D0C"/>
    <w:rsid w:val="006A2074"/>
    <w:rsid w:val="006A4325"/>
    <w:rsid w:val="006C5D32"/>
    <w:rsid w:val="006E12B9"/>
    <w:rsid w:val="006E376A"/>
    <w:rsid w:val="006E4328"/>
    <w:rsid w:val="006F5E37"/>
    <w:rsid w:val="006F70E6"/>
    <w:rsid w:val="007173E4"/>
    <w:rsid w:val="00732908"/>
    <w:rsid w:val="0074219B"/>
    <w:rsid w:val="0074685B"/>
    <w:rsid w:val="0075176B"/>
    <w:rsid w:val="007654A6"/>
    <w:rsid w:val="007709F2"/>
    <w:rsid w:val="007B42FF"/>
    <w:rsid w:val="007B488B"/>
    <w:rsid w:val="007D00B3"/>
    <w:rsid w:val="007D61D9"/>
    <w:rsid w:val="007E410E"/>
    <w:rsid w:val="007F03F6"/>
    <w:rsid w:val="00813538"/>
    <w:rsid w:val="00814EF7"/>
    <w:rsid w:val="00817050"/>
    <w:rsid w:val="008247C2"/>
    <w:rsid w:val="008567B9"/>
    <w:rsid w:val="00865C14"/>
    <w:rsid w:val="00876BBA"/>
    <w:rsid w:val="00881A2F"/>
    <w:rsid w:val="0088750B"/>
    <w:rsid w:val="008902D3"/>
    <w:rsid w:val="00896AA2"/>
    <w:rsid w:val="008A2BBD"/>
    <w:rsid w:val="008A2E5A"/>
    <w:rsid w:val="008B0E72"/>
    <w:rsid w:val="008E534D"/>
    <w:rsid w:val="008F4F2F"/>
    <w:rsid w:val="00902D63"/>
    <w:rsid w:val="009042E7"/>
    <w:rsid w:val="00904A2F"/>
    <w:rsid w:val="00960036"/>
    <w:rsid w:val="00966567"/>
    <w:rsid w:val="00970DCD"/>
    <w:rsid w:val="00983935"/>
    <w:rsid w:val="00985BD8"/>
    <w:rsid w:val="00992344"/>
    <w:rsid w:val="0099578A"/>
    <w:rsid w:val="00996371"/>
    <w:rsid w:val="009A00A7"/>
    <w:rsid w:val="009A678C"/>
    <w:rsid w:val="009B6D31"/>
    <w:rsid w:val="009C38F5"/>
    <w:rsid w:val="009D359D"/>
    <w:rsid w:val="009D4D75"/>
    <w:rsid w:val="009E1606"/>
    <w:rsid w:val="009E1712"/>
    <w:rsid w:val="009E70BF"/>
    <w:rsid w:val="009F386C"/>
    <w:rsid w:val="00A01F4E"/>
    <w:rsid w:val="00A1286B"/>
    <w:rsid w:val="00A128C3"/>
    <w:rsid w:val="00A26DF8"/>
    <w:rsid w:val="00A41A9B"/>
    <w:rsid w:val="00A42C98"/>
    <w:rsid w:val="00A444E4"/>
    <w:rsid w:val="00A56956"/>
    <w:rsid w:val="00A62D06"/>
    <w:rsid w:val="00A63866"/>
    <w:rsid w:val="00A87E08"/>
    <w:rsid w:val="00A92D60"/>
    <w:rsid w:val="00AB6CD1"/>
    <w:rsid w:val="00AE0DD4"/>
    <w:rsid w:val="00AE267A"/>
    <w:rsid w:val="00AF5A1C"/>
    <w:rsid w:val="00B23155"/>
    <w:rsid w:val="00B314C4"/>
    <w:rsid w:val="00B321A0"/>
    <w:rsid w:val="00B373B2"/>
    <w:rsid w:val="00B40C0C"/>
    <w:rsid w:val="00B439A3"/>
    <w:rsid w:val="00B53F80"/>
    <w:rsid w:val="00B55F49"/>
    <w:rsid w:val="00B6366A"/>
    <w:rsid w:val="00B67D47"/>
    <w:rsid w:val="00B75A4F"/>
    <w:rsid w:val="00B81931"/>
    <w:rsid w:val="00B820C0"/>
    <w:rsid w:val="00B92368"/>
    <w:rsid w:val="00BA6FE1"/>
    <w:rsid w:val="00BB7E02"/>
    <w:rsid w:val="00BC32F4"/>
    <w:rsid w:val="00BC5FF8"/>
    <w:rsid w:val="00BC7EAA"/>
    <w:rsid w:val="00BD7774"/>
    <w:rsid w:val="00C026FD"/>
    <w:rsid w:val="00C160D3"/>
    <w:rsid w:val="00C20451"/>
    <w:rsid w:val="00C3404D"/>
    <w:rsid w:val="00C5467A"/>
    <w:rsid w:val="00C70DC0"/>
    <w:rsid w:val="00C87D84"/>
    <w:rsid w:val="00C917B3"/>
    <w:rsid w:val="00CA629E"/>
    <w:rsid w:val="00CA7DF2"/>
    <w:rsid w:val="00CB5844"/>
    <w:rsid w:val="00CC7BE1"/>
    <w:rsid w:val="00CD1D38"/>
    <w:rsid w:val="00CD6CD1"/>
    <w:rsid w:val="00CD7F50"/>
    <w:rsid w:val="00CE6360"/>
    <w:rsid w:val="00CF00E9"/>
    <w:rsid w:val="00D01E71"/>
    <w:rsid w:val="00D06705"/>
    <w:rsid w:val="00D128AA"/>
    <w:rsid w:val="00D1552A"/>
    <w:rsid w:val="00D302F7"/>
    <w:rsid w:val="00D331D7"/>
    <w:rsid w:val="00D42E4C"/>
    <w:rsid w:val="00D50C2F"/>
    <w:rsid w:val="00D56C02"/>
    <w:rsid w:val="00D605F9"/>
    <w:rsid w:val="00D82209"/>
    <w:rsid w:val="00D96510"/>
    <w:rsid w:val="00D979D4"/>
    <w:rsid w:val="00DA6F70"/>
    <w:rsid w:val="00DA74AD"/>
    <w:rsid w:val="00DB69E0"/>
    <w:rsid w:val="00DB7563"/>
    <w:rsid w:val="00DD1CD4"/>
    <w:rsid w:val="00DD5E7A"/>
    <w:rsid w:val="00DE2787"/>
    <w:rsid w:val="00DE3D6D"/>
    <w:rsid w:val="00DF3C5A"/>
    <w:rsid w:val="00E139E9"/>
    <w:rsid w:val="00E30155"/>
    <w:rsid w:val="00E40ABC"/>
    <w:rsid w:val="00E4742A"/>
    <w:rsid w:val="00E5785D"/>
    <w:rsid w:val="00E75678"/>
    <w:rsid w:val="00E86373"/>
    <w:rsid w:val="00E87903"/>
    <w:rsid w:val="00E93B35"/>
    <w:rsid w:val="00EA23F5"/>
    <w:rsid w:val="00EC40F2"/>
    <w:rsid w:val="00EC7225"/>
    <w:rsid w:val="00EC7C38"/>
    <w:rsid w:val="00F00EA8"/>
    <w:rsid w:val="00F0359F"/>
    <w:rsid w:val="00F03937"/>
    <w:rsid w:val="00F05FB3"/>
    <w:rsid w:val="00F07E4E"/>
    <w:rsid w:val="00F238BF"/>
    <w:rsid w:val="00F31D41"/>
    <w:rsid w:val="00F47414"/>
    <w:rsid w:val="00F514A3"/>
    <w:rsid w:val="00F5646E"/>
    <w:rsid w:val="00F56B24"/>
    <w:rsid w:val="00F60DD9"/>
    <w:rsid w:val="00F66266"/>
    <w:rsid w:val="00F8442B"/>
    <w:rsid w:val="00FA6884"/>
    <w:rsid w:val="00FA7A51"/>
    <w:rsid w:val="00FD1000"/>
    <w:rsid w:val="00FD1046"/>
    <w:rsid w:val="00FD1AB1"/>
    <w:rsid w:val="00FD4ABB"/>
    <w:rsid w:val="00FE600C"/>
    <w:rsid w:val="00FF1AC8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AA52AE"/>
  <w15:docId w15:val="{E0B61530-F942-4CFF-82A2-2BBE00B8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0B3"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500" w:after="100"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4E4E4E" w:themeColor="accent1" w:themeTint="BF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character" w:styleId="Hyperlink">
    <w:name w:val="Hyperlink"/>
    <w:basedOn w:val="DefaultParagraphFont"/>
    <w:uiPriority w:val="99"/>
    <w:unhideWhenUsed/>
    <w:rsid w:val="002A21FF"/>
    <w:rPr>
      <w:color w:val="5F5F5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D06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D06"/>
    <w:rPr>
      <w:b/>
      <w:bCs/>
      <w:color w:val="auto"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6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7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le.kline@mail.wv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le\AppData\Roaming\Microsoft\Templates\Functional%20resume.dotx" TargetMode="Externa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7F62D-D428-4EA5-A029-AD10393B2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</Template>
  <TotalTime>16</TotalTime>
  <Pages>5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</dc:creator>
  <cp:keywords/>
  <dc:description/>
  <cp:lastModifiedBy>Gabrielle Kline</cp:lastModifiedBy>
  <cp:revision>3</cp:revision>
  <cp:lastPrinted>2021-05-12T20:15:00Z</cp:lastPrinted>
  <dcterms:created xsi:type="dcterms:W3CDTF">2022-07-07T16:02:00Z</dcterms:created>
  <dcterms:modified xsi:type="dcterms:W3CDTF">2022-07-07T17:46:00Z</dcterms:modified>
  <cp:version/>
</cp:coreProperties>
</file>